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На</w:t>
      </w: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 xml:space="preserve"> основу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Кадровског плана за Универзитетску дечју клинику за </w:t>
      </w: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>2022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годину бр. </w:t>
      </w: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>112-01-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>64</w:t>
      </w: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 xml:space="preserve">/2022-02 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од </w:t>
      </w:r>
      <w:r w:rsidRPr="00F35047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F35047">
        <w:rPr>
          <w:rFonts w:ascii="Times New Roman" w:eastAsia="Times New Roman" w:hAnsi="Times New Roman"/>
          <w:sz w:val="24"/>
          <w:szCs w:val="24"/>
          <w:lang w:val="en-US"/>
        </w:rPr>
        <w:t>.02.2022.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године</w:t>
      </w: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и Закључка Владе РС 05 број 112-11193/2023 од 14.11.2023.године </w:t>
      </w: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>као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и одредаба чланова 7, 8, 9 Посебног колективног уговора за здравствене установе чији је оснивач Република Србија</w:t>
      </w:r>
      <w:r w:rsidRPr="00F35047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F35047">
        <w:rPr>
          <w:rFonts w:ascii="Times New Roman" w:eastAsia="Times New Roman" w:hAnsi="Times New Roman"/>
          <w:sz w:val="24"/>
          <w:szCs w:val="24"/>
          <w:lang w:val="en-US"/>
        </w:rPr>
        <w:t>aутономна покрајина и јединица локалне самоуправе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(Службени гласник РС</w:t>
      </w:r>
      <w:r w:rsidRPr="00F3504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бр.96/2019,58/2020- Анекс </w:t>
      </w:r>
      <w:r w:rsidRPr="00F35047">
        <w:rPr>
          <w:rFonts w:ascii="Times New Roman" w:eastAsia="Times New Roman" w:hAnsi="Times New Roman"/>
          <w:sz w:val="24"/>
          <w:szCs w:val="24"/>
        </w:rPr>
        <w:t>I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F35047">
        <w:rPr>
          <w:rFonts w:ascii="Times New Roman" w:eastAsia="Times New Roman" w:hAnsi="Times New Roman"/>
          <w:sz w:val="24"/>
          <w:szCs w:val="24"/>
          <w:lang w:val="ru-RU"/>
        </w:rPr>
        <w:t xml:space="preserve">  расписује:</w:t>
      </w:r>
    </w:p>
    <w:p w:rsidR="001575A1" w:rsidRPr="00F35047" w:rsidRDefault="001575A1" w:rsidP="001575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575A1" w:rsidRPr="00F35047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1575A1" w:rsidRPr="00F35047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Ј А В Н И  О Г Л А С  </w:t>
      </w:r>
    </w:p>
    <w:p w:rsidR="001575A1" w:rsidRPr="001575A1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пријем у радни однос на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не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одређено време</w:t>
      </w: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са пуним радним временом и претходним пробним радом у трајању од 6(шест) месеци</w:t>
      </w:r>
    </w:p>
    <w:p w:rsidR="001575A1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</w:p>
    <w:p w:rsidR="001575A1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помоћног кувара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, за потребе Одсека за припремање хране -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два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) извршиоца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I</w:t>
      </w:r>
    </w:p>
    <w:p w:rsidR="001575A1" w:rsidRPr="001575A1" w:rsidRDefault="001575A1" w:rsidP="00157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РАСПИСУЈЕ СЕ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ЈАВНИ ОГЛАС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за пријем у радни однос на </w:t>
      </w:r>
      <w:r w:rsidRPr="001575A1">
        <w:rPr>
          <w:rFonts w:ascii="Times New Roman" w:eastAsia="Times New Roman" w:hAnsi="Times New Roman"/>
          <w:sz w:val="24"/>
          <w:szCs w:val="24"/>
          <w:lang w:val="sr-Cyrl-CS"/>
        </w:rPr>
        <w:t>неодређено време</w:t>
      </w:r>
      <w:r w:rsidRPr="001575A1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1575A1">
        <w:rPr>
          <w:rFonts w:ascii="Times New Roman" w:eastAsia="Times New Roman" w:hAnsi="Times New Roman"/>
          <w:sz w:val="24"/>
          <w:szCs w:val="24"/>
          <w:lang w:val="sr-Cyrl-RS"/>
        </w:rPr>
        <w:t>са пуним радним временом и претходним пробним радом у трајању од 6(шест) месеци</w:t>
      </w:r>
      <w:r w:rsidRPr="001575A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1575A1">
        <w:rPr>
          <w:rFonts w:ascii="Times New Roman" w:eastAsia="Times New Roman" w:hAnsi="Times New Roman"/>
          <w:sz w:val="24"/>
          <w:szCs w:val="24"/>
          <w:lang w:val="sr-Cyrl-CS"/>
        </w:rPr>
        <w:t>на послове:</w:t>
      </w:r>
    </w:p>
    <w:p w:rsidR="001575A1" w:rsidRPr="00F530FE" w:rsidRDefault="001575A1" w:rsidP="00157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575A1" w:rsidRPr="00F530FE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-помоћног кувара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, за потребе О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дсека за припремање хране -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два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) извршиоца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sr-Cyrl-RS"/>
        </w:rPr>
      </w:pPr>
      <w:r w:rsidRPr="00F3504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Описи послова за сва радна места су утврђени Правилником о унутрашњој организацији и систематизацији</w:t>
      </w:r>
      <w:r w:rsidRPr="00F3504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1575A1" w:rsidRPr="00F35047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II</w:t>
      </w:r>
    </w:p>
    <w:p w:rsidR="001575A1" w:rsidRPr="001575A1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УТВРЂУЈУ СЕ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услови за пријем у радни однос на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1575A1">
        <w:rPr>
          <w:rFonts w:ascii="Times New Roman" w:eastAsia="Times New Roman" w:hAnsi="Times New Roman"/>
          <w:sz w:val="24"/>
          <w:szCs w:val="24"/>
          <w:lang w:val="sr-Cyrl-CS"/>
        </w:rPr>
        <w:t>неодређено време</w:t>
      </w:r>
      <w:r w:rsidRPr="001575A1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1575A1">
        <w:rPr>
          <w:rFonts w:ascii="Times New Roman" w:eastAsia="Times New Roman" w:hAnsi="Times New Roman"/>
          <w:sz w:val="24"/>
          <w:szCs w:val="24"/>
          <w:lang w:val="sr-Cyrl-RS"/>
        </w:rPr>
        <w:t>са пуним радним временом и претходним пробним радом у трајању од 6(шест) месеци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на послове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помоћног кувара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, за потребе Одсека за припремање хране -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два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) извршиоца</w:t>
      </w:r>
      <w:r w:rsidRPr="00F35047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код послодавца - Универзитетске дечје клинике, како следи:</w:t>
      </w: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1575A1" w:rsidRPr="00F530FE" w:rsidRDefault="001575A1" w:rsidP="001575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530FE">
        <w:rPr>
          <w:rFonts w:ascii="Times New Roman" w:eastAsia="Times New Roman" w:hAnsi="Times New Roman"/>
          <w:noProof/>
          <w:sz w:val="24"/>
          <w:szCs w:val="24"/>
          <w:lang w:val="sr-Cyrl-CS"/>
        </w:rPr>
        <w:t>основно образовање (II степен стручне спреме)</w:t>
      </w:r>
    </w:p>
    <w:p w:rsidR="001575A1" w:rsidRPr="00F530FE" w:rsidRDefault="001575A1" w:rsidP="001575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530FE">
        <w:rPr>
          <w:rFonts w:ascii="Times New Roman" w:eastAsia="Times New Roman" w:hAnsi="Times New Roman"/>
          <w:noProof/>
          <w:sz w:val="24"/>
          <w:szCs w:val="24"/>
          <w:lang w:val="sr-Cyrl-CS"/>
        </w:rPr>
        <w:t>6 (шест) месеци радног искуства на одговарајућим пословима</w:t>
      </w:r>
    </w:p>
    <w:p w:rsidR="001575A1" w:rsidRPr="00F35047" w:rsidRDefault="001575A1" w:rsidP="00157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F35047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II</w:t>
      </w: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I</w:t>
      </w: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1575A1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 xml:space="preserve">Пријаве се шаљу у затвореној коверти на адресу: Универзитетска дечја клиника, Тиршова 10, 11000 Београд, са назнаком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„ПРИЈАВА НА КОНКУРС ЗА ПРИЈЕМ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ПОМОЋНОГ 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RS"/>
        </w:rPr>
        <w:t>КУВАРА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, ОДСЕК ЗА ПРИПРЕМАЊЕ ХРАНЕ</w:t>
      </w:r>
      <w:bookmarkStart w:id="0" w:name="_GoBack"/>
      <w:bookmarkEnd w:id="0"/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НА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НЕОДРЕЂЕНО ВРЕМЕ - 2 (ДВА) ИЗВРШИОЦА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“</w:t>
      </w: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.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Pr="00F35047" w:rsidRDefault="001575A1" w:rsidP="001575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 w:rsidRPr="00F35047">
        <w:rPr>
          <w:rFonts w:ascii="Times New Roman" w:eastAsia="Times New Roman" w:hAnsi="Times New Roman"/>
          <w:b/>
          <w:sz w:val="24"/>
          <w:szCs w:val="24"/>
          <w:lang w:val="sr-Latn-CS"/>
        </w:rPr>
        <w:t>I</w:t>
      </w:r>
      <w:r w:rsidRPr="00F35047">
        <w:rPr>
          <w:rFonts w:ascii="Times New Roman" w:eastAsia="Times New Roman" w:hAnsi="Times New Roman"/>
          <w:b/>
          <w:sz w:val="24"/>
          <w:szCs w:val="24"/>
          <w:lang w:val="sr-Cyrl-CS"/>
        </w:rPr>
        <w:t>V</w:t>
      </w:r>
    </w:p>
    <w:p w:rsidR="001575A1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1575A1" w:rsidRPr="00F530FE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Pr="00F93D60" w:rsidRDefault="001575A1" w:rsidP="00157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35047">
        <w:rPr>
          <w:rFonts w:ascii="Times New Roman" w:eastAsia="Times New Roman" w:hAnsi="Times New Roman"/>
          <w:sz w:val="24"/>
          <w:szCs w:val="24"/>
          <w:lang w:val="sr-Cyrl-CS"/>
        </w:rPr>
        <w:t>кратку биографију</w:t>
      </w:r>
    </w:p>
    <w:p w:rsidR="001575A1" w:rsidRPr="00F93D60" w:rsidRDefault="001575A1" w:rsidP="00157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Latn-CS"/>
        </w:rPr>
        <w:t>фотокопију личне карте</w:t>
      </w:r>
    </w:p>
    <w:p w:rsidR="001575A1" w:rsidRPr="00F93D60" w:rsidRDefault="001575A1" w:rsidP="00157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t>фотокопију дипломе о стеченој стручној спреми</w:t>
      </w:r>
    </w:p>
    <w:p w:rsidR="001575A1" w:rsidRPr="00F93D60" w:rsidRDefault="001575A1" w:rsidP="001575A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t>фотокопију радне књижице или другог доказа о радном искуству кандидата (уговори о раду,  потврда послодавца и сл.)</w:t>
      </w:r>
    </w:p>
    <w:p w:rsidR="001575A1" w:rsidRPr="00F93D60" w:rsidRDefault="001575A1" w:rsidP="001575A1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Pr="00F93D60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F93D60">
        <w:rPr>
          <w:rFonts w:ascii="Times New Roman" w:eastAsia="Times New Roman" w:hAnsi="Times New Roman"/>
          <w:sz w:val="24"/>
          <w:szCs w:val="24"/>
          <w:lang w:val="sr-Latn-CS"/>
        </w:rPr>
        <w:t xml:space="preserve">Кандидати који испуњавају услове из огласа </w:t>
      </w: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t>могу бити</w:t>
      </w:r>
      <w:r w:rsidRPr="00F93D60">
        <w:rPr>
          <w:rFonts w:ascii="Times New Roman" w:eastAsia="Times New Roman" w:hAnsi="Times New Roman"/>
          <w:sz w:val="24"/>
          <w:szCs w:val="24"/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</w:t>
      </w:r>
      <w:r w:rsidRPr="00F93D60">
        <w:rPr>
          <w:rFonts w:ascii="Times New Roman" w:eastAsia="Times New Roman" w:hAnsi="Times New Roman"/>
          <w:sz w:val="24"/>
          <w:szCs w:val="24"/>
          <w:lang w:val="sr-Cyrl-RS"/>
        </w:rPr>
        <w:t>)</w:t>
      </w:r>
    </w:p>
    <w:p w:rsidR="001575A1" w:rsidRPr="00F93D60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575A1" w:rsidRDefault="001575A1" w:rsidP="001575A1">
      <w:pPr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br/>
      </w: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br/>
      </w:r>
      <w:r w:rsidRPr="00F530FE">
        <w:rPr>
          <w:rFonts w:ascii="Times New Roman" w:eastAsia="Times New Roman" w:hAnsi="Times New Roman"/>
          <w:noProof/>
          <w:sz w:val="24"/>
          <w:szCs w:val="24"/>
          <w:lang w:val="sr-Cyrl-CS"/>
        </w:rPr>
        <w:t>Оглас објавити на 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1575A1" w:rsidRPr="00F93D60" w:rsidRDefault="001575A1" w:rsidP="001575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93D60">
        <w:rPr>
          <w:rFonts w:ascii="Times New Roman" w:eastAsia="Times New Roman" w:hAnsi="Times New Roman"/>
          <w:sz w:val="24"/>
          <w:szCs w:val="24"/>
          <w:lang w:val="sr-Cyrl-CS"/>
        </w:rPr>
        <w:br/>
        <w:t xml:space="preserve">Неблаговремене и непотпуне пријаве неће се узимати у разматрање. </w:t>
      </w:r>
    </w:p>
    <w:p w:rsidR="001575A1" w:rsidRDefault="001575A1" w:rsidP="001575A1"/>
    <w:p w:rsidR="001575A1" w:rsidRDefault="001575A1" w:rsidP="001575A1"/>
    <w:p w:rsidR="00B73A49" w:rsidRDefault="00B73A49" w:rsidP="00B73A49"/>
    <w:p w:rsidR="00B73A49" w:rsidRDefault="00B73A49" w:rsidP="00B73A49"/>
    <w:p w:rsidR="00B73A49" w:rsidRDefault="00B73A49" w:rsidP="00B73A49"/>
    <w:p w:rsidR="00B73A49" w:rsidRDefault="00B73A49" w:rsidP="00B73A49"/>
    <w:p w:rsidR="00B73A49" w:rsidRPr="00B73A49" w:rsidRDefault="00B73A49" w:rsidP="00B73A49"/>
    <w:sectPr w:rsidR="00B73A49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DA2" w:rsidRDefault="001E6DA2" w:rsidP="00B73A49">
      <w:r>
        <w:separator/>
      </w:r>
    </w:p>
  </w:endnote>
  <w:endnote w:type="continuationSeparator" w:id="0">
    <w:p w:rsidR="001E6DA2" w:rsidRDefault="001E6DA2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:rsidR="00B73A49" w:rsidRPr="00B73A49" w:rsidRDefault="001575A1" w:rsidP="00B73A49">
    <w:pPr>
      <w:pStyle w:val="Footer"/>
      <w:jc w:val="center"/>
      <w:rPr>
        <w:sz w:val="18"/>
        <w:szCs w:val="18"/>
      </w:rPr>
    </w:pPr>
    <w:r w:rsidRPr="00B73A49">
      <w:rPr>
        <w:noProof/>
        <w:sz w:val="18"/>
        <w:szCs w:val="18"/>
        <w:lang w:eastAsia="sr-Latn-RS"/>
      </w:rPr>
      <w:drawing>
        <wp:inline distT="0" distB="0" distL="0" distR="0">
          <wp:extent cx="5734050" cy="142875"/>
          <wp:effectExtent l="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DA2" w:rsidRDefault="001E6DA2" w:rsidP="00B73A49">
      <w:r>
        <w:separator/>
      </w:r>
    </w:p>
  </w:footnote>
  <w:footnote w:type="continuationSeparator" w:id="0">
    <w:p w:rsidR="001E6DA2" w:rsidRDefault="001E6DA2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Pr="00B73A49" w:rsidRDefault="001575A1" w:rsidP="00B73A49">
    <w:pPr>
      <w:rPr>
        <w:sz w:val="18"/>
        <w:szCs w:val="18"/>
      </w:rPr>
    </w:pPr>
    <w:r>
      <w:rPr>
        <w:noProof/>
        <w:sz w:val="20"/>
        <w:lang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0"/>
              <wp:lineTo x="3233" y="2204"/>
              <wp:lineTo x="2057" y="5290"/>
              <wp:lineTo x="2939" y="15869"/>
              <wp:lineTo x="4996" y="20718"/>
              <wp:lineTo x="5584" y="21159"/>
              <wp:lineTo x="6759" y="21159"/>
              <wp:lineTo x="7053" y="20718"/>
              <wp:lineTo x="8522" y="14547"/>
              <wp:lineTo x="15869" y="14547"/>
              <wp:lineTo x="19102" y="12343"/>
              <wp:lineTo x="17633" y="7494"/>
              <wp:lineTo x="6759" y="0"/>
              <wp:lineTo x="4996" y="0"/>
            </wp:wrapPolygon>
          </wp:wrapTight>
          <wp:docPr id="3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  <w:lang w:val="sr-Cyrl-RS"/>
      </w:rPr>
      <w:t>У</w:t>
    </w:r>
    <w:r w:rsidR="00B73A49" w:rsidRPr="00B73A49">
      <w:rPr>
        <w:sz w:val="18"/>
        <w:szCs w:val="18"/>
      </w:rPr>
      <w:t>НИВЕРЗИТЕТСКА  ДЕЧЈА  КЛИНИКА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:rsidR="00B73A49" w:rsidRDefault="001575A1">
    <w:pPr>
      <w:pStyle w:val="Header"/>
    </w:pPr>
    <w:r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69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N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5hn8xS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CR9mNU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87290B"/>
    <w:multiLevelType w:val="hybridMultilevel"/>
    <w:tmpl w:val="ED22C6EA"/>
    <w:lvl w:ilvl="0" w:tplc="12F49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NBao/wKITRHwMqqD+dmHc5nyBxqL2UVpaz2y9b5wSFHrFSQgD5G49dYPyYsQlto7WWKhS/3HoLMc2WMbiwQ+2w==" w:salt="x3ORjECQOlq3ntodBoq0p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A1"/>
    <w:rsid w:val="001575A1"/>
    <w:rsid w:val="00167B4F"/>
    <w:rsid w:val="001E6DA2"/>
    <w:rsid w:val="004A1AB3"/>
    <w:rsid w:val="00954C3E"/>
    <w:rsid w:val="00AD043F"/>
    <w:rsid w:val="00B7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94467"/>
  <w15:chartTrackingRefBased/>
  <w15:docId w15:val="{0580DFC9-4CB6-4EA9-935C-E082EB81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A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nikolic\Desktop\Memorandum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9B570-853D-4A08-9D8B-D9FFC6E2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cp:lastModifiedBy>Sandra Nikolic</cp:lastModifiedBy>
  <cp:revision>1</cp:revision>
  <cp:lastPrinted>2017-01-12T10:44:00Z</cp:lastPrinted>
  <dcterms:created xsi:type="dcterms:W3CDTF">2023-11-22T09:52:00Z</dcterms:created>
  <dcterms:modified xsi:type="dcterms:W3CDTF">2023-11-22T09:59:00Z</dcterms:modified>
</cp:coreProperties>
</file>