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F530FE" w:rsidRPr="006E0264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_GoBack"/>
      <w:bookmarkEnd w:id="0"/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На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 xml:space="preserve"> основу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Кадровског плана за Универзитетску дечју клинику за </w:t>
      </w:r>
      <w:r w:rsidR="006E0264">
        <w:rPr>
          <w:rFonts w:ascii="Times New Roman" w:eastAsia="Times New Roman" w:hAnsi="Times New Roman"/>
          <w:sz w:val="24"/>
          <w:szCs w:val="24"/>
          <w:lang w:val="sr-Latn-CS"/>
        </w:rPr>
        <w:t>2024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годину бр. </w:t>
      </w:r>
      <w:r w:rsidR="006E0264" w:rsidRPr="00BD2F02">
        <w:rPr>
          <w:rFonts w:ascii="Times New Roman" w:eastAsia="Simsun (Founder Extended)" w:hAnsi="Times New Roman"/>
          <w:sz w:val="24"/>
          <w:szCs w:val="24"/>
          <w:lang w:val="sr-Cyrl-CS" w:eastAsia="ar-SA"/>
        </w:rPr>
        <w:t>112-01-86/2024-02 од 28.03.2024.године</w:t>
      </w:r>
      <w:r w:rsidR="006E02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>као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и одредаба чланова 7, 8, 9 Посебног колективног уговора за здравствене установе чији је оснивач Република Србија</w:t>
      </w:r>
      <w:r w:rsidRPr="00F35047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F35047">
        <w:rPr>
          <w:rFonts w:ascii="Times New Roman" w:eastAsia="Times New Roman" w:hAnsi="Times New Roman"/>
          <w:sz w:val="24"/>
          <w:szCs w:val="24"/>
          <w:lang w:val="en-US"/>
        </w:rPr>
        <w:t>aутономна покрајина и јединица локалне самоуправе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(Службени гласник РС</w:t>
      </w:r>
      <w:r w:rsidRPr="00F3504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бр.96/2019,58/2020- Анекс </w:t>
      </w:r>
      <w:r w:rsidRPr="00F35047">
        <w:rPr>
          <w:rFonts w:ascii="Times New Roman" w:eastAsia="Times New Roman" w:hAnsi="Times New Roman"/>
          <w:sz w:val="24"/>
          <w:szCs w:val="24"/>
        </w:rPr>
        <w:t>I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35047">
        <w:rPr>
          <w:rFonts w:ascii="Times New Roman" w:eastAsia="Times New Roman" w:hAnsi="Times New Roman"/>
          <w:sz w:val="24"/>
          <w:szCs w:val="24"/>
          <w:lang w:val="ru-RU"/>
        </w:rPr>
        <w:t xml:space="preserve">  расписује:</w:t>
      </w:r>
    </w:p>
    <w:p w:rsidR="00F530FE" w:rsidRPr="00F35047" w:rsidRDefault="00F530FE" w:rsidP="00F530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Ј А В Н И  О Г Л А С  </w:t>
      </w:r>
    </w:p>
    <w:p w:rsidR="00F530FE" w:rsidRPr="00F35047" w:rsidRDefault="006E0264" w:rsidP="006E02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з</w:t>
      </w:r>
      <w:r w:rsidR="00F530FE"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а пријем у радни однос на одређено време</w:t>
      </w:r>
      <w:r w:rsidR="00F530FE"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до 6 (шест) месеци, повећан обим посла</w:t>
      </w:r>
    </w:p>
    <w:p w:rsidR="00F530FE" w:rsidRPr="00F35047" w:rsidRDefault="00F530FE" w:rsidP="006E02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са пуним радним временом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помоћног кувара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, за потребе Одсека за припремање хране -  (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један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) извршилац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F530FE" w:rsidRPr="006E0264" w:rsidRDefault="00F530FE" w:rsidP="006E02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</w:t>
      </w:r>
    </w:p>
    <w:p w:rsidR="00F530FE" w:rsidRDefault="00F530FE" w:rsidP="00F530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РАСПИСУЈЕ СЕ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ЈАВНИ ОГЛАС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за пријем у радни однос на одређено време до </w:t>
      </w:r>
      <w:r w:rsidR="006E0264">
        <w:rPr>
          <w:rFonts w:ascii="Times New Roman" w:eastAsia="Times New Roman" w:hAnsi="Times New Roman"/>
          <w:sz w:val="24"/>
          <w:szCs w:val="24"/>
          <w:lang w:val="sr-Cyrl-RS"/>
        </w:rPr>
        <w:t>6 (шест) месеци, повећан обим посла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са пуним радним временом на послове:</w:t>
      </w:r>
    </w:p>
    <w:p w:rsidR="00F530FE" w:rsidRPr="00F530FE" w:rsidRDefault="00F530FE" w:rsidP="00F530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530FE" w:rsidRPr="00F530FE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-помоћног кувара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, за потребе О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дсека за припремање хране -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(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један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) извршилац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Описи послова за сва радна места су утврђени Правилником о унутрашњој организацији и систематизацији</w:t>
      </w:r>
      <w:r w:rsidRPr="00F3504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II</w:t>
      </w:r>
    </w:p>
    <w:p w:rsidR="00F530FE" w:rsidRPr="00F530FE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УТВРЂУЈУ СЕ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услови за пријем у радни однос на одређено време до </w:t>
      </w:r>
      <w:r w:rsidR="006E0264">
        <w:rPr>
          <w:rFonts w:ascii="Times New Roman" w:eastAsia="Times New Roman" w:hAnsi="Times New Roman"/>
          <w:sz w:val="24"/>
          <w:szCs w:val="24"/>
          <w:lang w:val="sr-Cyrl-RS"/>
        </w:rPr>
        <w:t xml:space="preserve">6 (шест) месеци, повећан обим посла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са пуним радним временом  на послове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помоћног кувара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, за потребе Одсека за припремање хране -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(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један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) извршилац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код послодавца - Универзитетске дечје клинике, како следи: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F530FE" w:rsidRPr="00F530FE" w:rsidRDefault="00F530FE" w:rsidP="00F530F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530FE">
        <w:rPr>
          <w:rFonts w:ascii="Times New Roman" w:eastAsia="Times New Roman" w:hAnsi="Times New Roman"/>
          <w:noProof/>
          <w:sz w:val="24"/>
          <w:szCs w:val="24"/>
          <w:lang w:val="sr-Cyrl-CS"/>
        </w:rPr>
        <w:t>основно образовање (II степен стручне спреме)</w:t>
      </w:r>
    </w:p>
    <w:p w:rsidR="00F530FE" w:rsidRPr="00F530FE" w:rsidRDefault="00F530FE" w:rsidP="00F530F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530FE">
        <w:rPr>
          <w:rFonts w:ascii="Times New Roman" w:eastAsia="Times New Roman" w:hAnsi="Times New Roman"/>
          <w:noProof/>
          <w:sz w:val="24"/>
          <w:szCs w:val="24"/>
          <w:lang w:val="sr-Cyrl-CS"/>
        </w:rPr>
        <w:t>6 (шест) месеци радног искуства на одговарајућим пословима</w:t>
      </w:r>
    </w:p>
    <w:p w:rsidR="00F530FE" w:rsidRPr="00F35047" w:rsidRDefault="00F530FE" w:rsidP="00F530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II</w:t>
      </w: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F530FE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„ПРИЈАВА НА КОНКУРС ЗА ПРИЈЕМ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ПОМОЋНОГ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КУВАРА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НА ОДРЕЂЕНО ВРЕМЕ </w:t>
      </w:r>
      <w:r w:rsidR="006E0264">
        <w:rPr>
          <w:rFonts w:ascii="Times New Roman" w:eastAsia="Times New Roman" w:hAnsi="Times New Roman"/>
          <w:b/>
          <w:sz w:val="24"/>
          <w:szCs w:val="24"/>
          <w:lang w:val="sr-Cyrl-CS"/>
        </w:rPr>
        <w:t>ДО 6(ШЕСТ) МЕСЕ</w:t>
      </w:r>
      <w:r w:rsidR="006E0264">
        <w:rPr>
          <w:rFonts w:ascii="Times New Roman" w:eastAsia="Times New Roman" w:hAnsi="Times New Roman"/>
          <w:b/>
          <w:sz w:val="24"/>
          <w:szCs w:val="24"/>
          <w:lang w:val="sr-Cyrl-RS"/>
        </w:rPr>
        <w:t>Ц</w:t>
      </w:r>
      <w:r w:rsidR="006E0264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И, ПОВЕЋАН ОБИМ ПОСЛА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- 1 (ЈЕДАН) ИЗВРШИЛАЦ“</w:t>
      </w: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.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35047" w:rsidRDefault="00F530FE" w:rsidP="00F530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V</w:t>
      </w:r>
    </w:p>
    <w:p w:rsidR="00F530FE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F530FE" w:rsidRPr="00F530FE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93D60" w:rsidRDefault="00F530FE" w:rsidP="00F530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кратку биографију</w:t>
      </w:r>
    </w:p>
    <w:p w:rsidR="00F530FE" w:rsidRPr="00F93D60" w:rsidRDefault="00F530FE" w:rsidP="00F530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Latn-CS"/>
        </w:rPr>
        <w:t>фотокопију личне карте</w:t>
      </w:r>
    </w:p>
    <w:p w:rsidR="00F530FE" w:rsidRPr="00F93D60" w:rsidRDefault="00F530FE" w:rsidP="00F530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фотокопију дипломе о стеченој стручној спреми</w:t>
      </w:r>
    </w:p>
    <w:p w:rsidR="00F530FE" w:rsidRPr="00F93D60" w:rsidRDefault="00F530FE" w:rsidP="00F530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фотокопију радне књижице или другог доказа о радном искуству кандидата (уговори о раду,  потврда послодавца и сл.)</w:t>
      </w:r>
    </w:p>
    <w:p w:rsidR="00F530FE" w:rsidRPr="00F93D60" w:rsidRDefault="00F530FE" w:rsidP="00F530F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Pr="00F93D60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F93D60">
        <w:rPr>
          <w:rFonts w:ascii="Times New Roman" w:eastAsia="Times New Roman" w:hAnsi="Times New Roman"/>
          <w:sz w:val="24"/>
          <w:szCs w:val="24"/>
          <w:lang w:val="sr-Latn-CS"/>
        </w:rPr>
        <w:t xml:space="preserve">Кандидати који испуњавају услове из огласа </w:t>
      </w: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могу бити</w:t>
      </w:r>
      <w:r w:rsidRPr="00F93D60">
        <w:rPr>
          <w:rFonts w:ascii="Times New Roman" w:eastAsia="Times New Roman" w:hAnsi="Times New Roman"/>
          <w:sz w:val="24"/>
          <w:szCs w:val="24"/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</w:t>
      </w:r>
      <w:r w:rsidRPr="00F93D60">
        <w:rPr>
          <w:rFonts w:ascii="Times New Roman" w:eastAsia="Times New Roman" w:hAnsi="Times New Roman"/>
          <w:sz w:val="24"/>
          <w:szCs w:val="24"/>
          <w:lang w:val="sr-Cyrl-RS"/>
        </w:rPr>
        <w:t>)</w:t>
      </w:r>
    </w:p>
    <w:p w:rsidR="00F530FE" w:rsidRPr="00F93D60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530FE" w:rsidRDefault="00F530FE" w:rsidP="00F530FE">
      <w:pPr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br/>
      </w: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br/>
      </w:r>
      <w:r w:rsidRPr="00F530FE">
        <w:rPr>
          <w:rFonts w:ascii="Times New Roman" w:eastAsia="Times New Roman" w:hAnsi="Times New Roman"/>
          <w:noProof/>
          <w:sz w:val="24"/>
          <w:szCs w:val="24"/>
          <w:lang w:val="sr-Cyrl-CS"/>
        </w:rPr>
        <w:t>Оглас објавити на 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F530FE" w:rsidRPr="00F93D60" w:rsidRDefault="00F530FE" w:rsidP="00F530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br/>
        <w:t xml:space="preserve">Неблаговремене и непотпуне пријаве неће се узимати у разматрање. </w:t>
      </w:r>
    </w:p>
    <w:p w:rsidR="00F530FE" w:rsidRDefault="00F530FE" w:rsidP="00F530FE"/>
    <w:p w:rsidR="00B73A49" w:rsidRDefault="00B73A49" w:rsidP="00B73A49"/>
    <w:p w:rsidR="00B73A49" w:rsidRDefault="00B73A49" w:rsidP="00B73A49"/>
    <w:p w:rsidR="00B73A49" w:rsidRDefault="00B73A49" w:rsidP="00B73A49"/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D4" w:rsidRDefault="002274D4" w:rsidP="00B73A49">
      <w:r>
        <w:separator/>
      </w:r>
    </w:p>
  </w:endnote>
  <w:endnote w:type="continuationSeparator" w:id="0">
    <w:p w:rsidR="002274D4" w:rsidRDefault="002274D4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F530FE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D4" w:rsidRDefault="002274D4" w:rsidP="00B73A49">
      <w:r>
        <w:separator/>
      </w:r>
    </w:p>
  </w:footnote>
  <w:footnote w:type="continuationSeparator" w:id="0">
    <w:p w:rsidR="002274D4" w:rsidRDefault="002274D4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F530FE" w:rsidP="00B73A49">
    <w:pPr>
      <w:rPr>
        <w:sz w:val="18"/>
        <w:szCs w:val="18"/>
      </w:rPr>
    </w:pPr>
    <w:r>
      <w:rPr>
        <w:noProof/>
        <w:sz w:val="20"/>
        <w:lang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F530FE">
    <w:pPr>
      <w:pStyle w:val="Header"/>
    </w:pPr>
    <w:r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4F0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87290B"/>
    <w:multiLevelType w:val="hybridMultilevel"/>
    <w:tmpl w:val="ED22C6EA"/>
    <w:lvl w:ilvl="0" w:tplc="12F49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321AA"/>
    <w:multiLevelType w:val="hybridMultilevel"/>
    <w:tmpl w:val="FA6A6A82"/>
    <w:lvl w:ilvl="0" w:tplc="1DF6BA84">
      <w:numFmt w:val="bullet"/>
      <w:lvlText w:val="-"/>
      <w:lvlJc w:val="left"/>
      <w:pPr>
        <w:ind w:left="18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vIYu1WdY1/QNXNBzApEiSD6gHfnBJAhmfRWn15qZ2hToktFHF2ltv20gNf9vyLQxKZWYtSX+snae2bnABGiFCw==" w:salt="S8vwMHmE3d8d2vX935TxV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FE"/>
    <w:rsid w:val="000E5CC9"/>
    <w:rsid w:val="001171EE"/>
    <w:rsid w:val="00167B4F"/>
    <w:rsid w:val="0018334A"/>
    <w:rsid w:val="001B79F3"/>
    <w:rsid w:val="002274D4"/>
    <w:rsid w:val="004A1AB3"/>
    <w:rsid w:val="006E0264"/>
    <w:rsid w:val="0082125D"/>
    <w:rsid w:val="008C05F5"/>
    <w:rsid w:val="00954C3E"/>
    <w:rsid w:val="00AD043F"/>
    <w:rsid w:val="00B73A49"/>
    <w:rsid w:val="00B8565A"/>
    <w:rsid w:val="00F5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22BF9D-0983-4C8E-8EEF-CAB7EAB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Memorandum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C8EF-4F21-4911-A4F1-314CFDE0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2</cp:revision>
  <cp:lastPrinted>2023-09-27T11:53:00Z</cp:lastPrinted>
  <dcterms:created xsi:type="dcterms:W3CDTF">2024-05-15T09:32:00Z</dcterms:created>
  <dcterms:modified xsi:type="dcterms:W3CDTF">2024-05-15T09:32:00Z</dcterms:modified>
</cp:coreProperties>
</file>