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:rsidR="009721DE" w:rsidRPr="00E43540" w:rsidRDefault="009721DE" w:rsidP="009721DE">
      <w:pPr>
        <w:jc w:val="both"/>
        <w:rPr>
          <w:lang w:val="sr-Cyrl-CS"/>
        </w:rPr>
      </w:pPr>
      <w:r w:rsidRPr="002F3575">
        <w:rPr>
          <w:lang w:val="sr-Cyrl-CS"/>
        </w:rPr>
        <w:lastRenderedPageBreak/>
        <w:t>На</w:t>
      </w:r>
      <w:r w:rsidRPr="002F3575">
        <w:rPr>
          <w:lang w:val="sr-Latn-CS"/>
        </w:rPr>
        <w:t xml:space="preserve"> основу</w:t>
      </w:r>
      <w:r w:rsidRPr="002F3575">
        <w:rPr>
          <w:lang w:val="sr-Cyrl-CS"/>
        </w:rPr>
        <w:t xml:space="preserve"> Кадровског плана за Универзитетску дечју клинику за </w:t>
      </w:r>
      <w:r w:rsidR="000401F0" w:rsidRPr="00E76682">
        <w:rPr>
          <w:lang w:val="sr-Latn-CS"/>
        </w:rPr>
        <w:t>202</w:t>
      </w:r>
      <w:r w:rsidR="000401F0">
        <w:rPr>
          <w:lang w:val="sr-Cyrl-RS"/>
        </w:rPr>
        <w:t>5</w:t>
      </w:r>
      <w:r w:rsidR="000401F0">
        <w:rPr>
          <w:lang w:val="sr-Cyrl-CS"/>
        </w:rPr>
        <w:t>. годину брoj</w:t>
      </w:r>
      <w:r w:rsidR="000401F0">
        <w:t xml:space="preserve"> </w:t>
      </w:r>
      <w:r w:rsidR="000401F0" w:rsidRPr="002059B7">
        <w:rPr>
          <w:lang w:val="sr-Latn-CS"/>
        </w:rPr>
        <w:t xml:space="preserve">112-01-62/2025-02 </w:t>
      </w:r>
      <w:r w:rsidR="000401F0" w:rsidRPr="002059B7">
        <w:rPr>
          <w:lang w:val="sr-Cyrl-CS"/>
        </w:rPr>
        <w:t xml:space="preserve">од </w:t>
      </w:r>
      <w:r w:rsidR="000401F0" w:rsidRPr="002059B7">
        <w:t>25.08.2025.</w:t>
      </w:r>
      <w:r w:rsidR="000401F0" w:rsidRPr="002059B7">
        <w:rPr>
          <w:lang w:val="sr-Cyrl-CS"/>
        </w:rPr>
        <w:t>године</w:t>
      </w:r>
      <w:r w:rsidR="000401F0">
        <w:rPr>
          <w:lang w:val="sr-Cyrl-CS"/>
        </w:rPr>
        <w:t xml:space="preserve"> </w:t>
      </w:r>
      <w:r w:rsidR="000401F0" w:rsidRPr="00E76682">
        <w:rPr>
          <w:lang w:val="sr-Latn-CS"/>
        </w:rPr>
        <w:t xml:space="preserve">и </w:t>
      </w:r>
      <w:r w:rsidR="000401F0" w:rsidRPr="00E76682">
        <w:rPr>
          <w:lang w:val="sr-Cyrl-RS"/>
        </w:rPr>
        <w:t xml:space="preserve">Сагласности Министарства здравља </w:t>
      </w:r>
      <w:r w:rsidR="000401F0">
        <w:rPr>
          <w:noProof/>
          <w:lang w:val="sr-Cyrl-RS"/>
        </w:rPr>
        <w:t>брoj 112-01-01560/2025-02 од 15.12.2025.године</w:t>
      </w:r>
      <w:r w:rsidR="000401F0">
        <w:rPr>
          <w:lang w:val="sr-Cyrl-CS"/>
        </w:rPr>
        <w:t xml:space="preserve"> </w:t>
      </w:r>
      <w:r w:rsidRPr="002F3575">
        <w:rPr>
          <w:lang w:val="sr-Latn-CS"/>
        </w:rPr>
        <w:t>као</w:t>
      </w:r>
      <w:r>
        <w:rPr>
          <w:lang w:val="sr-Cyrl-CS"/>
        </w:rPr>
        <w:t xml:space="preserve"> и одредаба чланова 7,</w:t>
      </w:r>
      <w:r w:rsidRPr="002F3575">
        <w:rPr>
          <w:lang w:val="sr-Cyrl-CS"/>
        </w:rPr>
        <w:t xml:space="preserve"> 8</w:t>
      </w:r>
      <w:r>
        <w:rPr>
          <w:lang w:val="sr-Cyrl-CS"/>
        </w:rPr>
        <w:t xml:space="preserve"> и 9</w:t>
      </w:r>
      <w:r w:rsidRPr="002F3575">
        <w:rPr>
          <w:lang w:val="sr-Cyrl-CS"/>
        </w:rPr>
        <w:t xml:space="preserve"> Посебног колективног уговора за здравствене установе чији је оснивач Република Србија</w:t>
      </w:r>
      <w:r w:rsidRPr="002F3575">
        <w:t>, aутономна покрајина и јединица локалне самоуправе</w:t>
      </w:r>
      <w:r w:rsidRPr="002F3575">
        <w:rPr>
          <w:lang w:val="sr-Cyrl-CS"/>
        </w:rPr>
        <w:t xml:space="preserve"> (Службени гласник РС</w:t>
      </w:r>
      <w:r w:rsidRPr="002F3575">
        <w:rPr>
          <w:lang w:val="ru-RU"/>
        </w:rPr>
        <w:t xml:space="preserve"> </w:t>
      </w:r>
      <w:r>
        <w:rPr>
          <w:lang w:val="sr-Cyrl-CS"/>
        </w:rPr>
        <w:t>бр.96/2019</w:t>
      </w:r>
      <w:r>
        <w:rPr>
          <w:lang w:val="sr-Latn-RS"/>
        </w:rPr>
        <w:t xml:space="preserve">, 58/2020 – </w:t>
      </w:r>
      <w:r>
        <w:rPr>
          <w:lang w:val="sr-Cyrl-RS"/>
        </w:rPr>
        <w:t xml:space="preserve">Анекс </w:t>
      </w:r>
      <w:r>
        <w:rPr>
          <w:lang w:val="sr-Latn-RS"/>
        </w:rPr>
        <w:t>I</w:t>
      </w:r>
      <w:r w:rsidRPr="002F3575">
        <w:rPr>
          <w:lang w:val="sr-Cyrl-CS"/>
        </w:rPr>
        <w:t>), Универзитетска дечја клиника, Београд,  Тиршова 10,</w:t>
      </w:r>
      <w:r w:rsidRPr="002F3575">
        <w:rPr>
          <w:lang w:val="ru-RU"/>
        </w:rPr>
        <w:t xml:space="preserve">  расписује:</w:t>
      </w:r>
    </w:p>
    <w:p w:rsidR="009721DE" w:rsidRPr="002F3575" w:rsidRDefault="009721DE" w:rsidP="009721DE">
      <w:pPr>
        <w:rPr>
          <w:b/>
          <w:lang w:val="ru-RU"/>
        </w:rPr>
      </w:pPr>
    </w:p>
    <w:p w:rsidR="009721DE" w:rsidRPr="002F3575" w:rsidRDefault="009721DE" w:rsidP="009721DE">
      <w:pPr>
        <w:jc w:val="center"/>
        <w:rPr>
          <w:b/>
          <w:lang w:val="ru-RU"/>
        </w:rPr>
      </w:pPr>
    </w:p>
    <w:p w:rsidR="009721DE" w:rsidRPr="002F3575" w:rsidRDefault="009721DE" w:rsidP="009721DE">
      <w:pPr>
        <w:jc w:val="center"/>
        <w:rPr>
          <w:b/>
          <w:lang w:val="sr-Cyrl-CS"/>
        </w:rPr>
      </w:pPr>
      <w:r w:rsidRPr="002F3575">
        <w:rPr>
          <w:b/>
          <w:lang w:val="sr-Cyrl-CS"/>
        </w:rPr>
        <w:t xml:space="preserve">Ј А В Н И  О Г Л А С  </w:t>
      </w:r>
    </w:p>
    <w:p w:rsidR="009721DE" w:rsidRDefault="009721DE" w:rsidP="009721D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За пријем у радни однос на неодређено време са пуним радним временом и претходним пробним радом у трајању од 6(шест) месеци</w:t>
      </w:r>
    </w:p>
    <w:p w:rsidR="009721DE" w:rsidRPr="00CA1972" w:rsidRDefault="009721DE" w:rsidP="009721DE">
      <w:pPr>
        <w:rPr>
          <w:b/>
        </w:rPr>
      </w:pPr>
    </w:p>
    <w:p w:rsidR="009721DE" w:rsidRPr="00363841" w:rsidRDefault="009721DE" w:rsidP="009721DE">
      <w:pPr>
        <w:jc w:val="center"/>
        <w:rPr>
          <w:b/>
        </w:rPr>
      </w:pPr>
    </w:p>
    <w:p w:rsidR="009721DE" w:rsidRPr="009721DE" w:rsidRDefault="009721DE" w:rsidP="009721DE">
      <w:pPr>
        <w:spacing w:after="160" w:line="259" w:lineRule="auto"/>
        <w:jc w:val="both"/>
        <w:rPr>
          <w:rFonts w:eastAsia="Calibri"/>
          <w:b/>
          <w:noProof/>
          <w:color w:val="000000"/>
          <w:lang w:val="sr-Latn-RS"/>
        </w:rPr>
      </w:pPr>
      <w:r>
        <w:rPr>
          <w:rFonts w:eastAsia="Calibri"/>
          <w:b/>
          <w:noProof/>
          <w:color w:val="000000"/>
          <w:lang w:val="sr-Latn-RS"/>
        </w:rPr>
        <w:t>-</w:t>
      </w:r>
      <w:r w:rsidRPr="009721DE">
        <w:rPr>
          <w:rFonts w:eastAsia="Calibri"/>
          <w:b/>
          <w:noProof/>
          <w:color w:val="000000"/>
          <w:lang w:val="sr-Cyrl-RS"/>
        </w:rPr>
        <w:t>Психолог на осталим болничким одељењима, Одсек за медицинску психологију</w:t>
      </w:r>
      <w:r w:rsidRPr="009721DE">
        <w:rPr>
          <w:rFonts w:eastAsia="Calibri"/>
          <w:b/>
          <w:noProof/>
          <w:color w:val="000000"/>
          <w:lang w:val="sr-Cyrl-CS"/>
        </w:rPr>
        <w:t xml:space="preserve"> -  1(један) извршила</w:t>
      </w:r>
      <w:r w:rsidRPr="009721DE">
        <w:rPr>
          <w:rFonts w:eastAsia="Calibri"/>
          <w:b/>
          <w:noProof/>
          <w:color w:val="000000"/>
          <w:lang w:val="sr-Latn-RS"/>
        </w:rPr>
        <w:t>ц</w:t>
      </w:r>
    </w:p>
    <w:p w:rsidR="009721DE" w:rsidRPr="00363841" w:rsidRDefault="009721DE" w:rsidP="009721DE">
      <w:pPr>
        <w:jc w:val="center"/>
        <w:rPr>
          <w:b/>
        </w:rPr>
      </w:pPr>
    </w:p>
    <w:p w:rsidR="009721DE" w:rsidRDefault="009721DE" w:rsidP="009721DE">
      <w:pPr>
        <w:jc w:val="center"/>
        <w:rPr>
          <w:b/>
        </w:rPr>
      </w:pPr>
      <w:r w:rsidRPr="002F3575">
        <w:rPr>
          <w:b/>
          <w:lang w:val="sr-Latn-CS"/>
        </w:rPr>
        <w:t>I</w:t>
      </w:r>
    </w:p>
    <w:p w:rsidR="009721DE" w:rsidRPr="002F3575" w:rsidRDefault="009721DE" w:rsidP="009721DE">
      <w:pPr>
        <w:jc w:val="center"/>
        <w:rPr>
          <w:b/>
          <w:lang w:val="sr-Latn-CS"/>
        </w:rPr>
      </w:pPr>
    </w:p>
    <w:p w:rsidR="009721DE" w:rsidRPr="009721DE" w:rsidRDefault="009721DE" w:rsidP="009721DE">
      <w:pPr>
        <w:jc w:val="both"/>
        <w:rPr>
          <w:lang w:val="sr-Latn-RS"/>
        </w:rPr>
      </w:pPr>
      <w:r w:rsidRPr="00E43540">
        <w:rPr>
          <w:b/>
          <w:lang w:val="sr-Cyrl-CS"/>
        </w:rPr>
        <w:t>РАСПИСУЈЕ СЕ ЈАВНИ ОГЛАС</w:t>
      </w:r>
      <w:r w:rsidRPr="00E43540">
        <w:rPr>
          <w:lang w:val="sr-Cyrl-CS"/>
        </w:rPr>
        <w:t xml:space="preserve"> за пријем у радни однос на неодређено време са пуним радним временом и претходним пробним радом у трајању од 6(шест) месеци на послове</w:t>
      </w:r>
      <w:r>
        <w:rPr>
          <w:lang w:val="sr-Latn-RS"/>
        </w:rPr>
        <w:t xml:space="preserve"> </w:t>
      </w:r>
      <w:r w:rsidRPr="009721DE">
        <w:rPr>
          <w:rFonts w:eastAsia="Calibri"/>
          <w:b/>
          <w:noProof/>
          <w:color w:val="000000"/>
          <w:lang w:val="sr-Cyrl-RS"/>
        </w:rPr>
        <w:t>Психолог на осталим болничким одељењима, Одсек за медицинску психологију</w:t>
      </w:r>
      <w:r w:rsidRPr="00E43540">
        <w:rPr>
          <w:b/>
          <w:noProof/>
          <w:color w:val="000000"/>
          <w:lang w:val="sr-Cyrl-CS"/>
        </w:rPr>
        <w:t xml:space="preserve"> -  1(један) извршила</w:t>
      </w:r>
      <w:r w:rsidRPr="00E43540">
        <w:rPr>
          <w:b/>
          <w:noProof/>
          <w:color w:val="000000"/>
        </w:rPr>
        <w:t>ц</w:t>
      </w:r>
      <w:r w:rsidRPr="00E43540">
        <w:rPr>
          <w:b/>
          <w:noProof/>
          <w:color w:val="000000"/>
          <w:lang w:val="sr-Cyrl-RS"/>
        </w:rPr>
        <w:t>.</w:t>
      </w:r>
    </w:p>
    <w:p w:rsidR="009721DE" w:rsidRDefault="009721DE" w:rsidP="009721DE">
      <w:pPr>
        <w:jc w:val="both"/>
        <w:rPr>
          <w:lang w:val="sr-Cyrl-CS"/>
        </w:rPr>
      </w:pPr>
    </w:p>
    <w:p w:rsidR="009721DE" w:rsidRDefault="009721DE" w:rsidP="009721DE">
      <w:pPr>
        <w:jc w:val="center"/>
        <w:rPr>
          <w:b/>
        </w:rPr>
      </w:pPr>
      <w:r w:rsidRPr="002F3575">
        <w:rPr>
          <w:b/>
          <w:lang w:val="sr-Latn-CS"/>
        </w:rPr>
        <w:t>II</w:t>
      </w:r>
    </w:p>
    <w:p w:rsidR="009721DE" w:rsidRPr="00CA1972" w:rsidRDefault="009721DE" w:rsidP="009721DE">
      <w:pPr>
        <w:jc w:val="center"/>
        <w:rPr>
          <w:b/>
        </w:rPr>
      </w:pPr>
    </w:p>
    <w:p w:rsidR="009721DE" w:rsidRPr="00507132" w:rsidRDefault="009721DE" w:rsidP="009721DE">
      <w:pPr>
        <w:jc w:val="both"/>
        <w:rPr>
          <w:lang w:val="sr-Cyrl-CS"/>
        </w:rPr>
      </w:pPr>
      <w:r w:rsidRPr="002F3575">
        <w:rPr>
          <w:b/>
          <w:lang w:val="sr-Cyrl-CS"/>
        </w:rPr>
        <w:t>УТВРЂУЈУ СЕ</w:t>
      </w:r>
      <w:r w:rsidRPr="002F3575">
        <w:rPr>
          <w:lang w:val="sr-Cyrl-CS"/>
        </w:rPr>
        <w:t xml:space="preserve"> усло</w:t>
      </w:r>
      <w:r>
        <w:rPr>
          <w:lang w:val="sr-Cyrl-CS"/>
        </w:rPr>
        <w:t xml:space="preserve">ви за пријем у радни однос на </w:t>
      </w:r>
      <w:r w:rsidRPr="00E43540">
        <w:rPr>
          <w:lang w:val="sr-Cyrl-CS"/>
        </w:rPr>
        <w:t>неодређено време са пуним радним временом и претходним пробним радом у трајању од 6(шест) месеци</w:t>
      </w:r>
      <w:r>
        <w:rPr>
          <w:lang w:val="sr-Cyrl-CS"/>
        </w:rPr>
        <w:t xml:space="preserve"> </w:t>
      </w:r>
      <w:r w:rsidRPr="002F3575">
        <w:rPr>
          <w:lang w:val="sr-Cyrl-CS"/>
        </w:rPr>
        <w:t>на послове</w:t>
      </w:r>
      <w:r>
        <w:rPr>
          <w:lang w:val="sr-Cyrl-CS"/>
        </w:rPr>
        <w:t xml:space="preserve"> </w:t>
      </w:r>
      <w:r>
        <w:rPr>
          <w:rFonts w:eastAsia="Calibri"/>
          <w:b/>
          <w:noProof/>
          <w:color w:val="000000"/>
          <w:lang w:val="sr-Cyrl-RS"/>
        </w:rPr>
        <w:t>п</w:t>
      </w:r>
      <w:r w:rsidRPr="009721DE">
        <w:rPr>
          <w:rFonts w:eastAsia="Calibri"/>
          <w:b/>
          <w:noProof/>
          <w:color w:val="000000"/>
          <w:lang w:val="sr-Cyrl-RS"/>
        </w:rPr>
        <w:t>сихолог на осталим болничким одељењима, Одсек за медицинску психологију</w:t>
      </w:r>
      <w:r>
        <w:rPr>
          <w:lang w:val="sr-Latn-RS"/>
        </w:rPr>
        <w:t xml:space="preserve"> </w:t>
      </w:r>
      <w:r>
        <w:rPr>
          <w:b/>
          <w:noProof/>
          <w:color w:val="000000"/>
          <w:lang w:val="sr-Cyrl-CS"/>
        </w:rPr>
        <w:t>-  1</w:t>
      </w:r>
      <w:r w:rsidRPr="000E2901">
        <w:rPr>
          <w:b/>
          <w:noProof/>
          <w:color w:val="000000"/>
          <w:lang w:val="sr-Cyrl-CS"/>
        </w:rPr>
        <w:t>(један) извршила</w:t>
      </w:r>
      <w:r>
        <w:rPr>
          <w:b/>
          <w:noProof/>
          <w:color w:val="000000"/>
        </w:rPr>
        <w:t>ц</w:t>
      </w:r>
      <w:r w:rsidRPr="002F3575">
        <w:rPr>
          <w:lang w:val="sr-Cyrl-CS"/>
        </w:rPr>
        <w:t>, код послодавца - Универзитетске дечје клинике, како следи:</w:t>
      </w:r>
    </w:p>
    <w:p w:rsidR="009721DE" w:rsidRDefault="009721DE" w:rsidP="009721DE">
      <w:pPr>
        <w:jc w:val="both"/>
        <w:rPr>
          <w:lang w:val="sr-Cyrl-CS"/>
        </w:rPr>
      </w:pPr>
    </w:p>
    <w:p w:rsidR="00CA054B" w:rsidRPr="00CA054B" w:rsidRDefault="009721DE" w:rsidP="009721DE">
      <w:pPr>
        <w:jc w:val="both"/>
        <w:rPr>
          <w:noProof/>
          <w:szCs w:val="20"/>
          <w:lang w:val="sr-Cyrl-RS"/>
        </w:rPr>
      </w:pPr>
      <w:r w:rsidRPr="009721DE">
        <w:rPr>
          <w:b/>
          <w:noProof/>
          <w:szCs w:val="20"/>
          <w:lang w:val="sr-Cyrl-CS"/>
        </w:rPr>
        <w:t xml:space="preserve">- </w:t>
      </w:r>
      <w:r w:rsidRPr="009721DE">
        <w:rPr>
          <w:noProof/>
          <w:szCs w:val="20"/>
        </w:rPr>
        <w:t xml:space="preserve">високо образовање </w:t>
      </w:r>
      <w:r w:rsidRPr="009721DE">
        <w:rPr>
          <w:noProof/>
          <w:szCs w:val="20"/>
          <w:lang w:val="sr-Cyrl-RS"/>
        </w:rPr>
        <w:t>(дипломирани психолог)</w:t>
      </w:r>
    </w:p>
    <w:p w:rsidR="009721DE" w:rsidRDefault="009721DE" w:rsidP="009721DE">
      <w:pPr>
        <w:jc w:val="both"/>
        <w:rPr>
          <w:noProof/>
          <w:lang w:val="sr-Cyrl-CS"/>
        </w:rPr>
      </w:pPr>
      <w:r w:rsidRPr="009721DE">
        <w:rPr>
          <w:noProof/>
          <w:lang w:val="sr-Cyrl-CS"/>
        </w:rPr>
        <w:t>- знање рада на рачунару</w:t>
      </w:r>
    </w:p>
    <w:p w:rsidR="009721DE" w:rsidRDefault="009721DE" w:rsidP="009721DE">
      <w:pPr>
        <w:ind w:left="720"/>
        <w:jc w:val="both"/>
        <w:rPr>
          <w:noProof/>
          <w:lang w:val="sr-Cyrl-CS"/>
        </w:rPr>
      </w:pPr>
      <w:bookmarkStart w:id="0" w:name="_GoBack"/>
      <w:bookmarkEnd w:id="0"/>
    </w:p>
    <w:p w:rsidR="009721DE" w:rsidRPr="00C4524D" w:rsidRDefault="009721DE" w:rsidP="009721DE">
      <w:pPr>
        <w:contextualSpacing/>
        <w:jc w:val="both"/>
        <w:rPr>
          <w:b/>
          <w:noProof/>
          <w:color w:val="000000"/>
          <w:lang w:val="sr-Cyrl-RS"/>
        </w:rPr>
      </w:pPr>
      <w:r w:rsidRPr="00C4524D">
        <w:rPr>
          <w:b/>
          <w:color w:val="000000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C4524D">
        <w:rPr>
          <w:b/>
          <w:color w:val="000000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9721DE" w:rsidRPr="002F3575" w:rsidRDefault="009721DE" w:rsidP="009721DE">
      <w:pPr>
        <w:jc w:val="center"/>
        <w:rPr>
          <w:lang w:val="sr-Cyrl-CS"/>
        </w:rPr>
      </w:pPr>
    </w:p>
    <w:p w:rsidR="009721DE" w:rsidRDefault="009721DE" w:rsidP="009721DE">
      <w:pPr>
        <w:jc w:val="center"/>
        <w:rPr>
          <w:b/>
        </w:rPr>
      </w:pPr>
      <w:r w:rsidRPr="002F3575">
        <w:rPr>
          <w:lang w:val="sr-Latn-CS"/>
        </w:rPr>
        <w:t xml:space="preserve"> </w:t>
      </w:r>
      <w:r w:rsidRPr="002F3575">
        <w:rPr>
          <w:b/>
          <w:lang w:val="sr-Cyrl-CS"/>
        </w:rPr>
        <w:t>II</w:t>
      </w:r>
      <w:r w:rsidRPr="002F3575">
        <w:rPr>
          <w:b/>
          <w:lang w:val="sr-Latn-CS"/>
        </w:rPr>
        <w:t>I</w:t>
      </w:r>
    </w:p>
    <w:p w:rsidR="009721DE" w:rsidRPr="001A7504" w:rsidRDefault="009721DE" w:rsidP="009721DE">
      <w:pPr>
        <w:jc w:val="center"/>
        <w:rPr>
          <w:b/>
        </w:rPr>
      </w:pPr>
    </w:p>
    <w:p w:rsidR="009721DE" w:rsidRPr="002F3575" w:rsidRDefault="009721DE" w:rsidP="009721DE">
      <w:pPr>
        <w:jc w:val="both"/>
        <w:rPr>
          <w:lang w:val="sr-Cyrl-CS"/>
        </w:rPr>
      </w:pPr>
      <w:r w:rsidRPr="002F3575">
        <w:rPr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9721DE" w:rsidRPr="002F3575" w:rsidRDefault="009721DE" w:rsidP="009721DE">
      <w:pPr>
        <w:jc w:val="both"/>
        <w:rPr>
          <w:lang w:val="sr-Cyrl-CS"/>
        </w:rPr>
      </w:pPr>
      <w:r w:rsidRPr="002F3575">
        <w:rPr>
          <w:lang w:val="sr-Cyrl-CS"/>
        </w:rPr>
        <w:t xml:space="preserve"> </w:t>
      </w:r>
    </w:p>
    <w:p w:rsidR="009721DE" w:rsidRPr="00FF5B4B" w:rsidRDefault="009721DE" w:rsidP="009721DE">
      <w:pPr>
        <w:jc w:val="both"/>
        <w:rPr>
          <w:b/>
          <w:noProof/>
          <w:lang w:val="sr-Cyrl-CS"/>
        </w:rPr>
      </w:pPr>
      <w:r w:rsidRPr="002F3575">
        <w:rPr>
          <w:lang w:val="sr-Cyrl-CS"/>
        </w:rPr>
        <w:t xml:space="preserve">Пријаве се шаљу у затвореној коверти на адресу: Универзитетска дечја клиника, Тиршова 10, 11000 Београд, са назнаком </w:t>
      </w:r>
      <w:r>
        <w:rPr>
          <w:b/>
          <w:noProof/>
          <w:lang w:val="sr-Cyrl-CS"/>
        </w:rPr>
        <w:t xml:space="preserve">„ПРИЈАВА НА КОНКУРС ЗА ПРИЈЕМ ПСИХОЛОГА НА ОСТАЛИМ БОЛНИЧКИМ ОДЕЉЕЊИМА, ОДСЕК ЗА МЕДИЦИНСКУ ПСИХОЛОГИЈУ НА НЕОДРЕЂЕНО ВРЕМЕ </w:t>
      </w:r>
      <w:r>
        <w:rPr>
          <w:b/>
          <w:noProof/>
          <w:color w:val="000000"/>
          <w:lang w:val="sr-Cyrl-CS"/>
        </w:rPr>
        <w:t>- 1(ЈЕДАН) ИЗВРШИЛАЦ</w:t>
      </w:r>
      <w:r w:rsidRPr="000E2901">
        <w:rPr>
          <w:b/>
          <w:noProof/>
          <w:color w:val="000000"/>
          <w:lang w:val="sr-Cyrl-CS"/>
        </w:rPr>
        <w:t>“.</w:t>
      </w:r>
      <w:r w:rsidRPr="000E2901">
        <w:rPr>
          <w:b/>
          <w:noProof/>
          <w:color w:val="FF0000"/>
          <w:lang w:val="sr-Cyrl-CS"/>
        </w:rPr>
        <w:t xml:space="preserve"> </w:t>
      </w:r>
    </w:p>
    <w:p w:rsidR="009721DE" w:rsidRDefault="009721DE" w:rsidP="009721DE">
      <w:pPr>
        <w:jc w:val="both"/>
        <w:rPr>
          <w:lang w:val="sr-Cyrl-CS"/>
        </w:rPr>
      </w:pPr>
    </w:p>
    <w:p w:rsidR="009721DE" w:rsidRDefault="009721DE" w:rsidP="009721DE">
      <w:pPr>
        <w:jc w:val="both"/>
        <w:rPr>
          <w:lang w:val="sr-Cyrl-CS"/>
        </w:rPr>
      </w:pPr>
    </w:p>
    <w:p w:rsidR="009721DE" w:rsidRPr="002F3575" w:rsidRDefault="009721DE" w:rsidP="009721DE">
      <w:pPr>
        <w:jc w:val="both"/>
        <w:rPr>
          <w:lang w:val="sr-Cyrl-CS"/>
        </w:rPr>
      </w:pPr>
    </w:p>
    <w:p w:rsidR="009721DE" w:rsidRDefault="009721DE" w:rsidP="009721DE">
      <w:pPr>
        <w:jc w:val="center"/>
        <w:rPr>
          <w:b/>
          <w:lang w:val="sr-Cyrl-CS"/>
        </w:rPr>
      </w:pPr>
      <w:r w:rsidRPr="002F3575">
        <w:rPr>
          <w:b/>
          <w:lang w:val="sr-Latn-CS"/>
        </w:rPr>
        <w:t>I</w:t>
      </w:r>
      <w:r w:rsidRPr="002F3575">
        <w:rPr>
          <w:b/>
          <w:lang w:val="sr-Cyrl-CS"/>
        </w:rPr>
        <w:t>V</w:t>
      </w:r>
    </w:p>
    <w:p w:rsidR="009721DE" w:rsidRPr="002F3575" w:rsidRDefault="009721DE" w:rsidP="009721DE">
      <w:pPr>
        <w:jc w:val="both"/>
        <w:rPr>
          <w:lang w:val="sr-Cyrl-CS"/>
        </w:rPr>
      </w:pPr>
      <w:r w:rsidRPr="002F3575">
        <w:rPr>
          <w:lang w:val="sr-Cyrl-CS"/>
        </w:rPr>
        <w:lastRenderedPageBreak/>
        <w:t>Приликом пријаве на конкурс кандидати су дужни да доставе следећа документа:</w:t>
      </w:r>
    </w:p>
    <w:p w:rsidR="009721DE" w:rsidRPr="002F3575" w:rsidRDefault="009721DE" w:rsidP="009721DE">
      <w:pPr>
        <w:jc w:val="both"/>
        <w:rPr>
          <w:lang w:val="sr-Latn-CS"/>
        </w:rPr>
      </w:pPr>
    </w:p>
    <w:p w:rsidR="009721DE" w:rsidRDefault="009721DE" w:rsidP="009721DE">
      <w:pPr>
        <w:numPr>
          <w:ilvl w:val="0"/>
          <w:numId w:val="2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кратку биографију</w:t>
      </w:r>
    </w:p>
    <w:p w:rsidR="009721DE" w:rsidRPr="000E2901" w:rsidRDefault="009721DE" w:rsidP="009721DE">
      <w:pPr>
        <w:numPr>
          <w:ilvl w:val="0"/>
          <w:numId w:val="2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личне карте</w:t>
      </w:r>
    </w:p>
    <w:p w:rsidR="009721DE" w:rsidRDefault="009721DE" w:rsidP="009721DE">
      <w:pPr>
        <w:numPr>
          <w:ilvl w:val="0"/>
          <w:numId w:val="2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 дипломе о завршеној школи</w:t>
      </w:r>
    </w:p>
    <w:p w:rsidR="009721DE" w:rsidRPr="00CA1972" w:rsidRDefault="009721DE" w:rsidP="009721DE">
      <w:pPr>
        <w:numPr>
          <w:ilvl w:val="0"/>
          <w:numId w:val="2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9721DE" w:rsidRPr="002F3575" w:rsidRDefault="009721DE" w:rsidP="009721DE">
      <w:pPr>
        <w:ind w:left="720"/>
        <w:jc w:val="both"/>
        <w:rPr>
          <w:lang w:val="sr-Cyrl-CS"/>
        </w:rPr>
      </w:pPr>
    </w:p>
    <w:p w:rsidR="009721DE" w:rsidRPr="002F3575" w:rsidRDefault="009721DE" w:rsidP="009721DE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:rsidR="009721DE" w:rsidRPr="002F3575" w:rsidRDefault="009721DE" w:rsidP="009721DE">
      <w:pPr>
        <w:jc w:val="both"/>
        <w:rPr>
          <w:lang w:val="sr-Cyrl-CS"/>
        </w:rPr>
      </w:pPr>
    </w:p>
    <w:p w:rsidR="009721DE" w:rsidRPr="002F3575" w:rsidRDefault="009721DE" w:rsidP="000401F0">
      <w:pPr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</w:t>
      </w:r>
      <w:r>
        <w:rPr>
          <w:lang w:val="sr-Cyrl-CS"/>
        </w:rPr>
        <w:t xml:space="preserve">таве лекарско уверење као доказ </w:t>
      </w:r>
      <w:r w:rsidRPr="002F3575">
        <w:rPr>
          <w:lang w:val="sr-Cyrl-CS"/>
        </w:rPr>
        <w:t>о здравственој способности за послове за које се прима.</w:t>
      </w:r>
      <w:r w:rsidRPr="002F3575">
        <w:rPr>
          <w:lang w:val="sr-Cyrl-CS"/>
        </w:rPr>
        <w:br/>
      </w:r>
      <w:r w:rsidRPr="002F3575">
        <w:rPr>
          <w:lang w:val="sr-Cyrl-CS"/>
        </w:rPr>
        <w:br/>
        <w:t>Оглас објавити на огласној т</w:t>
      </w:r>
      <w:r>
        <w:rPr>
          <w:lang w:val="sr-Cyrl-CS"/>
        </w:rPr>
        <w:t>абли Националне службе , Интернет страници</w:t>
      </w:r>
      <w:r w:rsidRPr="002F3575">
        <w:rPr>
          <w:lang w:val="sr-Cyrl-CS"/>
        </w:rPr>
        <w:t xml:space="preserve"> Минист</w:t>
      </w:r>
      <w:r>
        <w:rPr>
          <w:lang w:val="sr-Cyrl-CS"/>
        </w:rPr>
        <w:t>арства здравља Републике Србије као и на сајту Клинике.</w:t>
      </w:r>
    </w:p>
    <w:p w:rsidR="009721DE" w:rsidRPr="002F3575" w:rsidRDefault="009721DE" w:rsidP="009721DE">
      <w:pPr>
        <w:jc w:val="both"/>
        <w:rPr>
          <w:lang w:val="sr-Cyrl-CS"/>
        </w:rPr>
      </w:pPr>
      <w:r w:rsidRPr="002F3575">
        <w:rPr>
          <w:lang w:val="sr-Cyrl-CS"/>
        </w:rPr>
        <w:br/>
        <w:t xml:space="preserve">Неблаговремене и непотпуне пријаве неће се узимати у разматрање. </w:t>
      </w:r>
    </w:p>
    <w:p w:rsidR="009721DE" w:rsidRDefault="009721DE" w:rsidP="009721DE"/>
    <w:p w:rsidR="009721DE" w:rsidRPr="00507132" w:rsidRDefault="009721DE" w:rsidP="009721DE">
      <w:pPr>
        <w:jc w:val="both"/>
        <w:rPr>
          <w:noProof/>
          <w:lang w:val="sr-Cyrl-CS"/>
        </w:rPr>
      </w:pPr>
    </w:p>
    <w:p w:rsidR="00B73A49" w:rsidRDefault="00B73A49" w:rsidP="00B73A49"/>
    <w:p w:rsidR="00B73A49" w:rsidRDefault="00B73A49" w:rsidP="00B73A49"/>
    <w:p w:rsidR="00B73A49" w:rsidRDefault="00B73A49" w:rsidP="00B73A49"/>
    <w:p w:rsidR="00B73A49" w:rsidRDefault="00B73A49" w:rsidP="00B73A49"/>
    <w:p w:rsidR="00B73A49" w:rsidRPr="00B73A49" w:rsidRDefault="00B73A49" w:rsidP="00B73A49"/>
    <w:sectPr w:rsidR="00B73A49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FD" w:rsidRDefault="00EF12FD" w:rsidP="00B73A49">
      <w:r>
        <w:separator/>
      </w:r>
    </w:p>
  </w:endnote>
  <w:endnote w:type="continuationSeparator" w:id="0">
    <w:p w:rsidR="00EF12FD" w:rsidRDefault="00EF12FD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:rsidR="00B73A49" w:rsidRPr="00B73A49" w:rsidRDefault="009721DE" w:rsidP="00B73A49">
    <w:pPr>
      <w:pStyle w:val="Footer"/>
      <w:jc w:val="center"/>
      <w:rPr>
        <w:sz w:val="18"/>
        <w:szCs w:val="18"/>
      </w:rPr>
    </w:pPr>
    <w:r w:rsidRPr="00B73A49">
      <w:rPr>
        <w:noProof/>
        <w:sz w:val="18"/>
        <w:szCs w:val="18"/>
        <w:lang w:val="sr-Latn-RS" w:eastAsia="sr-Latn-RS"/>
      </w:rPr>
      <w:drawing>
        <wp:inline distT="0" distB="0" distL="0" distR="0">
          <wp:extent cx="5734050" cy="142875"/>
          <wp:effectExtent l="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FD" w:rsidRDefault="00EF12FD" w:rsidP="00B73A49">
      <w:r>
        <w:separator/>
      </w:r>
    </w:p>
  </w:footnote>
  <w:footnote w:type="continuationSeparator" w:id="0">
    <w:p w:rsidR="00EF12FD" w:rsidRDefault="00EF12FD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Pr="00B73A49" w:rsidRDefault="009721DE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0"/>
              <wp:lineTo x="3233" y="2204"/>
              <wp:lineTo x="2057" y="5290"/>
              <wp:lineTo x="2939" y="15869"/>
              <wp:lineTo x="4996" y="20718"/>
              <wp:lineTo x="5584" y="21159"/>
              <wp:lineTo x="6759" y="21159"/>
              <wp:lineTo x="7053" y="20718"/>
              <wp:lineTo x="8522" y="14547"/>
              <wp:lineTo x="15869" y="14547"/>
              <wp:lineTo x="19102" y="12343"/>
              <wp:lineTo x="17633" y="7494"/>
              <wp:lineTo x="6759" y="0"/>
              <wp:lineTo x="4996" y="0"/>
            </wp:wrapPolygon>
          </wp:wrapTight>
          <wp:docPr id="3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  <w:lang w:val="sr-Cyrl-RS"/>
      </w:rPr>
      <w:t>У</w:t>
    </w:r>
    <w:r w:rsidR="00B73A49" w:rsidRPr="00B73A49">
      <w:rPr>
        <w:sz w:val="18"/>
        <w:szCs w:val="18"/>
      </w:rPr>
      <w:t>НИВЕРЗИТЕТСКА  ДЕЧЈА  КЛИНИКА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:rsidR="00B73A49" w:rsidRDefault="009721DE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1EF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N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5hn8xS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CR9mNU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C50B0"/>
    <w:multiLevelType w:val="hybridMultilevel"/>
    <w:tmpl w:val="C18A6A26"/>
    <w:lvl w:ilvl="0" w:tplc="25FC8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AasdyMO2iL7s7XTDTjMU/zi5aJB9J7O2F1jD/IugpenzXGm+9S3KPaR0YP0zi+rI1vtoUFw/SGUZlAzRIGISag==" w:salt="TGIW3fezTZCC3dtkgdu3R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DE"/>
    <w:rsid w:val="000401F0"/>
    <w:rsid w:val="000727D3"/>
    <w:rsid w:val="00146EE3"/>
    <w:rsid w:val="00167B4F"/>
    <w:rsid w:val="001F6378"/>
    <w:rsid w:val="00316D5A"/>
    <w:rsid w:val="004A1AB3"/>
    <w:rsid w:val="004B6F80"/>
    <w:rsid w:val="00954C3E"/>
    <w:rsid w:val="009721DE"/>
    <w:rsid w:val="00AD043F"/>
    <w:rsid w:val="00B13C37"/>
    <w:rsid w:val="00B73A49"/>
    <w:rsid w:val="00BE7947"/>
    <w:rsid w:val="00CA054B"/>
    <w:rsid w:val="00EB6D5B"/>
    <w:rsid w:val="00EF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0EAF40-A1EE-4C96-9C8B-8C464B9B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D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nikolic\Desktop\Memorandum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9E9E-A46F-4FC8-A598-52C3DFCD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cp:lastModifiedBy>Sandra Nikolic</cp:lastModifiedBy>
  <cp:revision>5</cp:revision>
  <cp:lastPrinted>2025-12-17T09:17:00Z</cp:lastPrinted>
  <dcterms:created xsi:type="dcterms:W3CDTF">2025-12-16T13:40:00Z</dcterms:created>
  <dcterms:modified xsi:type="dcterms:W3CDTF">2025-12-17T09:17:00Z</dcterms:modified>
</cp:coreProperties>
</file>