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A49" w:rsidRDefault="00B73A49" w:rsidP="00B73A49">
      <w:pPr>
        <w:sectPr w:rsidR="00B73A49" w:rsidSect="00B73A49">
          <w:headerReference w:type="first" r:id="rId7"/>
          <w:footerReference w:type="first" r:id="rId8"/>
          <w:type w:val="continuous"/>
          <w:pgSz w:w="11907" w:h="16840" w:code="9"/>
          <w:pgMar w:top="567" w:right="851" w:bottom="851" w:left="1134" w:header="397" w:footer="397" w:gutter="0"/>
          <w:cols w:space="708"/>
          <w:titlePg/>
          <w:docGrid w:linePitch="360"/>
        </w:sectPr>
      </w:pPr>
      <w:bookmarkStart w:id="0" w:name="_GoBack"/>
      <w:bookmarkEnd w:id="0"/>
    </w:p>
    <w:p w:rsidR="00F54DB9" w:rsidRDefault="00F54DB9" w:rsidP="00F54DB9">
      <w:pPr>
        <w:jc w:val="both"/>
        <w:rPr>
          <w:b/>
          <w:i/>
          <w:noProof/>
        </w:rPr>
      </w:pPr>
    </w:p>
    <w:p w:rsidR="00F54DB9" w:rsidRDefault="00F54DB9" w:rsidP="00F54DB9">
      <w:pPr>
        <w:jc w:val="both"/>
        <w:rPr>
          <w:b/>
          <w:i/>
          <w:noProof/>
        </w:rPr>
      </w:pPr>
    </w:p>
    <w:p w:rsidR="00F54DB9" w:rsidRDefault="00F54DB9" w:rsidP="00F54DB9">
      <w:pPr>
        <w:jc w:val="both"/>
        <w:rPr>
          <w:b/>
          <w:i/>
          <w:noProof/>
        </w:rPr>
      </w:pPr>
    </w:p>
    <w:p w:rsidR="00F54DB9" w:rsidRDefault="00F54DB9" w:rsidP="00F54DB9">
      <w:pPr>
        <w:jc w:val="both"/>
        <w:rPr>
          <w:b/>
          <w:i/>
          <w:noProof/>
        </w:rPr>
      </w:pPr>
    </w:p>
    <w:p w:rsidR="00F54DB9" w:rsidRDefault="00F54DB9" w:rsidP="00F54DB9">
      <w:pPr>
        <w:jc w:val="both"/>
        <w:rPr>
          <w:b/>
          <w:i/>
          <w:noProof/>
        </w:rPr>
      </w:pPr>
    </w:p>
    <w:p w:rsidR="00F54DB9" w:rsidRDefault="00F54DB9" w:rsidP="00F54DB9">
      <w:pPr>
        <w:jc w:val="both"/>
        <w:rPr>
          <w:b/>
          <w:i/>
          <w:noProof/>
        </w:rPr>
      </w:pPr>
    </w:p>
    <w:p w:rsidR="00F54DB9" w:rsidRPr="00F54DB9" w:rsidRDefault="00F54DB9" w:rsidP="00F54DB9">
      <w:pPr>
        <w:jc w:val="both"/>
        <w:rPr>
          <w:b/>
          <w:i/>
          <w:noProof/>
        </w:rPr>
      </w:pPr>
      <w:r>
        <w:rPr>
          <w:b/>
          <w:i/>
          <w:noProof/>
          <w:lang w:val="sr-Cyrl-CS"/>
        </w:rPr>
        <w:t xml:space="preserve">ПРЕДМЕТ: Обавештење о поништавању јавног огласа </w:t>
      </w:r>
    </w:p>
    <w:p w:rsidR="00F54DB9" w:rsidRDefault="00F54DB9" w:rsidP="00F54DB9">
      <w:pPr>
        <w:jc w:val="both"/>
        <w:rPr>
          <w:noProof/>
          <w:lang w:val="sr-Cyrl-CS"/>
        </w:rPr>
      </w:pPr>
      <w:r>
        <w:rPr>
          <w:noProof/>
          <w:lang w:val="sr-Cyrl-CS"/>
        </w:rPr>
        <w:br/>
      </w:r>
    </w:p>
    <w:p w:rsidR="00F54DB9" w:rsidRDefault="00F54DB9" w:rsidP="00F54DB9">
      <w:pPr>
        <w:jc w:val="both"/>
        <w:rPr>
          <w:noProof/>
          <w:lang w:val="sr-Cyrl-CS"/>
        </w:rPr>
      </w:pPr>
    </w:p>
    <w:p w:rsidR="00F54DB9" w:rsidRDefault="00F54DB9" w:rsidP="00F54DB9">
      <w:pPr>
        <w:jc w:val="both"/>
        <w:rPr>
          <w:noProof/>
          <w:lang w:val="sr-Cyrl-CS"/>
        </w:rPr>
      </w:pPr>
      <w:r>
        <w:rPr>
          <w:noProof/>
          <w:lang w:val="sr-Cyrl-CS"/>
        </w:rPr>
        <w:t>Обавештавамо Вас да п</w:t>
      </w:r>
      <w:r w:rsidR="00F93819">
        <w:rPr>
          <w:noProof/>
          <w:lang w:val="sr-Cyrl-CS"/>
        </w:rPr>
        <w:t>оништавамо јавни оглас за</w:t>
      </w:r>
      <w:r w:rsidR="00F93819">
        <w:rPr>
          <w:lang w:val="sr-Cyrl-CS"/>
        </w:rPr>
        <w:t xml:space="preserve"> пријем</w:t>
      </w:r>
      <w:r w:rsidR="00F93819" w:rsidRPr="006A75D9">
        <w:rPr>
          <w:color w:val="000000"/>
          <w:lang w:val="sr-Cyrl-RS"/>
        </w:rPr>
        <w:t xml:space="preserve"> магационер</w:t>
      </w:r>
      <w:r w:rsidR="00F93819">
        <w:rPr>
          <w:color w:val="000000"/>
          <w:lang w:val="sr-Cyrl-RS"/>
        </w:rPr>
        <w:t>а</w:t>
      </w:r>
      <w:r w:rsidR="00F93819" w:rsidRPr="006A75D9">
        <w:rPr>
          <w:color w:val="000000"/>
          <w:lang w:val="sr-Cyrl-RS"/>
        </w:rPr>
        <w:t>/економ</w:t>
      </w:r>
      <w:r w:rsidR="00F93819">
        <w:rPr>
          <w:color w:val="000000"/>
          <w:lang w:val="sr-Cyrl-RS"/>
        </w:rPr>
        <w:t>а</w:t>
      </w:r>
      <w:r w:rsidR="00F93819" w:rsidRPr="006A75D9">
        <w:rPr>
          <w:color w:val="000000"/>
          <w:lang w:val="sr-Cyrl-RS"/>
        </w:rPr>
        <w:t xml:space="preserve"> </w:t>
      </w:r>
      <w:r w:rsidR="00F93819" w:rsidRPr="006A75D9">
        <w:rPr>
          <w:color w:val="000000"/>
          <w:lang w:val="sr-Cyrl-CS"/>
        </w:rPr>
        <w:t>за потребе</w:t>
      </w:r>
      <w:r w:rsidR="00F93819" w:rsidRPr="006A75D9">
        <w:rPr>
          <w:color w:val="000000"/>
        </w:rPr>
        <w:t xml:space="preserve"> </w:t>
      </w:r>
      <w:r w:rsidR="00F93819" w:rsidRPr="006A75D9">
        <w:rPr>
          <w:color w:val="000000"/>
          <w:lang w:val="ru-RU"/>
        </w:rPr>
        <w:t>Одсека за књиговодствено - финансијске послове са магацином</w:t>
      </w:r>
      <w:r w:rsidR="00F93819" w:rsidRPr="006A75D9">
        <w:rPr>
          <w:lang w:val="sr-Cyrl-CS"/>
        </w:rPr>
        <w:t xml:space="preserve"> </w:t>
      </w:r>
      <w:r w:rsidR="00F93819" w:rsidRPr="00D63CDC">
        <w:rPr>
          <w:noProof/>
          <w:color w:val="000000"/>
          <w:lang w:val="sr-Cyrl-CS"/>
        </w:rPr>
        <w:t xml:space="preserve"> -  1(један) извршила</w:t>
      </w:r>
      <w:r w:rsidR="00F93819" w:rsidRPr="00D63CDC">
        <w:rPr>
          <w:noProof/>
          <w:color w:val="000000"/>
        </w:rPr>
        <w:t>ц</w:t>
      </w:r>
      <w:r w:rsidR="00F93819">
        <w:rPr>
          <w:lang w:val="sr-Cyrl-CS"/>
        </w:rPr>
        <w:t xml:space="preserve"> </w:t>
      </w:r>
      <w:r w:rsidR="00F93819">
        <w:rPr>
          <w:noProof/>
          <w:color w:val="000000"/>
        </w:rPr>
        <w:t xml:space="preserve"> </w:t>
      </w:r>
      <w:r w:rsidR="00F93819">
        <w:rPr>
          <w:lang w:val="sr-Cyrl-CS"/>
        </w:rPr>
        <w:t xml:space="preserve">у радни однос на </w:t>
      </w:r>
      <w:r w:rsidR="00F93819">
        <w:t>не</w:t>
      </w:r>
      <w:r w:rsidR="00F93819" w:rsidRPr="002F3575">
        <w:rPr>
          <w:lang w:val="sr-Cyrl-CS"/>
        </w:rPr>
        <w:t>одређено време</w:t>
      </w:r>
      <w:r w:rsidR="00F93819">
        <w:rPr>
          <w:lang w:val="sr-Cyrl-CS"/>
        </w:rPr>
        <w:t xml:space="preserve"> </w:t>
      </w:r>
      <w:r w:rsidR="00F93819">
        <w:t xml:space="preserve"> </w:t>
      </w:r>
      <w:r w:rsidR="00F93819" w:rsidRPr="002F3575">
        <w:rPr>
          <w:lang w:val="sr-Cyrl-CS"/>
        </w:rPr>
        <w:t xml:space="preserve">са пуним радним </w:t>
      </w:r>
      <w:r w:rsidR="00F93819">
        <w:rPr>
          <w:lang w:val="sr-Cyrl-CS"/>
        </w:rPr>
        <w:t xml:space="preserve">временом и претходним пробним радом у трајању </w:t>
      </w:r>
      <w:r w:rsidR="00F93819">
        <w:t>до</w:t>
      </w:r>
      <w:r w:rsidR="00F93819">
        <w:rPr>
          <w:lang w:val="sr-Cyrl-CS"/>
        </w:rPr>
        <w:t xml:space="preserve"> 6 (шест) месеци</w:t>
      </w:r>
      <w:r w:rsidR="00F93819" w:rsidRPr="00E1056F">
        <w:rPr>
          <w:color w:val="000000"/>
          <w:lang w:val="sr-Latn-CS"/>
        </w:rPr>
        <w:t>,</w:t>
      </w:r>
      <w:r w:rsidR="00F93819" w:rsidRPr="00E1056F">
        <w:rPr>
          <w:lang w:val="sr-Latn-CS"/>
        </w:rPr>
        <w:t xml:space="preserve"> објављен</w:t>
      </w:r>
      <w:r w:rsidR="00F93819">
        <w:rPr>
          <w:lang w:val="sr-Cyrl-RS"/>
        </w:rPr>
        <w:t>ог</w:t>
      </w:r>
      <w:r w:rsidR="00F93819" w:rsidRPr="00E1056F">
        <w:rPr>
          <w:lang w:val="sr-Latn-CS"/>
        </w:rPr>
        <w:t xml:space="preserve"> у листу “Послови“ бр. </w:t>
      </w:r>
      <w:r w:rsidR="00F93819">
        <w:rPr>
          <w:lang w:val="sr-Cyrl-CS"/>
        </w:rPr>
        <w:t>1167</w:t>
      </w:r>
      <w:r w:rsidR="00F93819" w:rsidRPr="00E1056F">
        <w:rPr>
          <w:lang w:val="sr-Latn-CS"/>
        </w:rPr>
        <w:t xml:space="preserve"> дана </w:t>
      </w:r>
      <w:r w:rsidR="00F93819">
        <w:rPr>
          <w:lang w:val="sr-Cyrl-RS"/>
        </w:rPr>
        <w:t>15</w:t>
      </w:r>
      <w:r w:rsidR="00F93819" w:rsidRPr="00E1056F">
        <w:rPr>
          <w:lang w:val="sr-Cyrl-CS"/>
        </w:rPr>
        <w:t>.</w:t>
      </w:r>
      <w:r w:rsidR="00F93819">
        <w:rPr>
          <w:lang w:val="sr-Cyrl-RS"/>
        </w:rPr>
        <w:t>10</w:t>
      </w:r>
      <w:r w:rsidR="00F93819" w:rsidRPr="00E1056F">
        <w:t>.</w:t>
      </w:r>
      <w:r w:rsidR="00F93819">
        <w:rPr>
          <w:lang w:val="sr-Cyrl-CS"/>
        </w:rPr>
        <w:t>2025</w:t>
      </w:r>
      <w:r w:rsidR="00F93819" w:rsidRPr="00E1056F">
        <w:rPr>
          <w:lang w:val="sr-Cyrl-CS"/>
        </w:rPr>
        <w:t>.</w:t>
      </w:r>
      <w:r w:rsidR="00F93819" w:rsidRPr="00E1056F">
        <w:t xml:space="preserve"> </w:t>
      </w:r>
      <w:r w:rsidR="00F93819" w:rsidRPr="00E1056F">
        <w:rPr>
          <w:lang w:val="sr-Latn-CS"/>
        </w:rPr>
        <w:t>године</w:t>
      </w:r>
      <w:r>
        <w:rPr>
          <w:noProof/>
          <w:lang w:val="sr-Cyrl-CS"/>
        </w:rPr>
        <w:t>, Националне службе за запошљавање ,</w:t>
      </w:r>
      <w:r w:rsidR="001773DF">
        <w:rPr>
          <w:noProof/>
          <w:lang w:val="sr-Cyrl-CS"/>
        </w:rPr>
        <w:t xml:space="preserve"> и на сајту  Министарства здравља </w:t>
      </w:r>
      <w:r>
        <w:rPr>
          <w:noProof/>
          <w:lang w:val="sr-Cyrl-CS"/>
        </w:rPr>
        <w:t xml:space="preserve"> из</w:t>
      </w:r>
      <w:r w:rsidR="001773DF">
        <w:rPr>
          <w:noProof/>
          <w:lang w:val="sr-Cyrl-CS"/>
        </w:rPr>
        <w:t xml:space="preserve"> разлога</w:t>
      </w:r>
      <w:r w:rsidR="00F93819">
        <w:rPr>
          <w:noProof/>
          <w:lang w:val="sr-Cyrl-CS"/>
        </w:rPr>
        <w:t xml:space="preserve"> што се кандидати који су били позвани на разговор нису одазвали позиву</w:t>
      </w:r>
      <w:r w:rsidR="001773DF">
        <w:rPr>
          <w:noProof/>
          <w:lang w:val="sr-Cyrl-CS"/>
        </w:rPr>
        <w:t>.</w:t>
      </w:r>
      <w:r>
        <w:rPr>
          <w:noProof/>
          <w:lang w:val="sr-Cyrl-CS"/>
        </w:rPr>
        <w:t xml:space="preserve"> </w:t>
      </w:r>
    </w:p>
    <w:p w:rsidR="00B73A49" w:rsidRDefault="00B73A49" w:rsidP="00F54DB9"/>
    <w:p w:rsidR="00771C81" w:rsidRDefault="00F93819" w:rsidP="00F54DB9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за Универзитетску дечју клинику,</w:t>
      </w:r>
    </w:p>
    <w:p w:rsidR="00F93819" w:rsidRDefault="00F93819" w:rsidP="00F54DB9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</w:t>
      </w:r>
    </w:p>
    <w:p w:rsidR="00F93819" w:rsidRPr="00F93819" w:rsidRDefault="00F93819" w:rsidP="00F54DB9">
      <w:pPr>
        <w:rPr>
          <w:lang w:val="sr-Cyrl-RS"/>
        </w:rPr>
      </w:pPr>
    </w:p>
    <w:p w:rsidR="00771C81" w:rsidRDefault="00771C81" w:rsidP="00F54DB9">
      <w:r>
        <w:t xml:space="preserve">                                                                                        ________________________________</w:t>
      </w:r>
    </w:p>
    <w:p w:rsidR="00771C81" w:rsidRPr="00F93819" w:rsidRDefault="00771C81" w:rsidP="00F54DB9">
      <w:pPr>
        <w:rPr>
          <w:lang w:val="sr-Cyrl-RS"/>
        </w:rPr>
      </w:pPr>
      <w:r>
        <w:t xml:space="preserve">                                                           </w:t>
      </w:r>
      <w:r w:rsidR="00F93819">
        <w:t xml:space="preserve">              </w:t>
      </w:r>
      <w:r w:rsidR="00F93819">
        <w:rPr>
          <w:lang w:val="sr-Cyrl-RS"/>
        </w:rPr>
        <w:t xml:space="preserve">                  Одељење за правне послове</w:t>
      </w:r>
    </w:p>
    <w:sectPr w:rsidR="00771C81" w:rsidRPr="00F93819" w:rsidSect="00B73A49">
      <w:type w:val="continuous"/>
      <w:pgSz w:w="11907" w:h="16840" w:code="9"/>
      <w:pgMar w:top="567" w:right="851" w:bottom="851" w:left="1134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232" w:rsidRDefault="00AD3232" w:rsidP="00B73A49">
      <w:r>
        <w:separator/>
      </w:r>
    </w:p>
  </w:endnote>
  <w:endnote w:type="continuationSeparator" w:id="0">
    <w:p w:rsidR="00AD3232" w:rsidRDefault="00AD3232" w:rsidP="00B73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Default="00B73A49" w:rsidP="00B73A49">
    <w:pPr>
      <w:pStyle w:val="Footer"/>
      <w:jc w:val="center"/>
    </w:pPr>
    <w:r>
      <w:t>__________________________________________________________________________________</w:t>
    </w:r>
  </w:p>
  <w:p w:rsidR="00B73A49" w:rsidRPr="00B73A49" w:rsidRDefault="00E55E06" w:rsidP="00B73A49">
    <w:pPr>
      <w:pStyle w:val="Footer"/>
      <w:jc w:val="center"/>
      <w:rPr>
        <w:sz w:val="18"/>
        <w:szCs w:val="18"/>
      </w:rPr>
    </w:pPr>
    <w:r>
      <w:rPr>
        <w:noProof/>
        <w:sz w:val="18"/>
        <w:szCs w:val="18"/>
        <w:lang w:val="sr-Latn-RS" w:eastAsia="sr-Latn-RS"/>
      </w:rPr>
      <w:drawing>
        <wp:inline distT="0" distB="0" distL="0" distR="0">
          <wp:extent cx="5734050" cy="142875"/>
          <wp:effectExtent l="19050" t="0" r="0" b="0"/>
          <wp:docPr id="1" name="Picture 1" descr="tirsova-footer-cir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rsova-footer-cir-b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73A49" w:rsidRPr="00B73A49" w:rsidRDefault="00B73A4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232" w:rsidRDefault="00AD3232" w:rsidP="00B73A49">
      <w:r>
        <w:separator/>
      </w:r>
    </w:p>
  </w:footnote>
  <w:footnote w:type="continuationSeparator" w:id="0">
    <w:p w:rsidR="00AD3232" w:rsidRDefault="00AD3232" w:rsidP="00B73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A49" w:rsidRPr="00B73A49" w:rsidRDefault="00E55E06" w:rsidP="00B73A49">
    <w:pPr>
      <w:rPr>
        <w:sz w:val="18"/>
        <w:szCs w:val="18"/>
      </w:rPr>
    </w:pPr>
    <w:r>
      <w:rPr>
        <w:noProof/>
        <w:sz w:val="20"/>
        <w:lang w:val="sr-Latn-RS" w:eastAsia="sr-Latn-R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-615315</wp:posOffset>
          </wp:positionH>
          <wp:positionV relativeFrom="paragraph">
            <wp:posOffset>-114300</wp:posOffset>
          </wp:positionV>
          <wp:extent cx="1400175" cy="933450"/>
          <wp:effectExtent l="0" t="0" r="0" b="0"/>
          <wp:wrapTight wrapText="bothSides">
            <wp:wrapPolygon edited="0">
              <wp:start x="4996" y="441"/>
              <wp:lineTo x="3233" y="2645"/>
              <wp:lineTo x="2057" y="5290"/>
              <wp:lineTo x="2939" y="14547"/>
              <wp:lineTo x="4996" y="20278"/>
              <wp:lineTo x="5584" y="20278"/>
              <wp:lineTo x="7347" y="20278"/>
              <wp:lineTo x="8522" y="14988"/>
              <wp:lineTo x="16163" y="14547"/>
              <wp:lineTo x="19396" y="12343"/>
              <wp:lineTo x="17927" y="7494"/>
              <wp:lineTo x="7053" y="441"/>
              <wp:lineTo x="4996" y="441"/>
            </wp:wrapPolygon>
          </wp:wrapTight>
          <wp:docPr id="2" name="Picture 0" descr="logo-cirilica-crnobe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cirilica-crnobel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3A49">
      <w:rPr>
        <w:sz w:val="20"/>
      </w:rPr>
      <w:t xml:space="preserve">                                            </w:t>
    </w:r>
    <w:r w:rsidR="00B73A49" w:rsidRPr="00B73A49">
      <w:rPr>
        <w:sz w:val="18"/>
        <w:szCs w:val="18"/>
      </w:rPr>
      <w:t>УНИВЕРЗИТЕТСКА  ДЕЧЈА  КЛИНИКА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Број:            017-______________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Датум:         __________________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Београд,  Тиршова 10</w:t>
    </w:r>
  </w:p>
  <w:p w:rsidR="00B73A49" w:rsidRPr="00B73A49" w:rsidRDefault="00B73A49" w:rsidP="00B73A49">
    <w:pPr>
      <w:rPr>
        <w:sz w:val="18"/>
        <w:szCs w:val="18"/>
      </w:rPr>
    </w:pPr>
    <w:r w:rsidRPr="00B73A49">
      <w:rPr>
        <w:sz w:val="18"/>
        <w:szCs w:val="18"/>
      </w:rPr>
      <w:t xml:space="preserve">                                                 Е-Маил:  klinika@udk.bg.ac.rs</w:t>
    </w:r>
  </w:p>
  <w:p w:rsidR="00B73A49" w:rsidRDefault="00017ECD">
    <w:pPr>
      <w:pStyle w:val="Header"/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-415290</wp:posOffset>
              </wp:positionH>
              <wp:positionV relativeFrom="paragraph">
                <wp:posOffset>128905</wp:posOffset>
              </wp:positionV>
              <wp:extent cx="6781800" cy="0"/>
              <wp:effectExtent l="13335" t="5080" r="5715" b="1397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5D44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2.7pt;margin-top:10.15pt;width:53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VmHw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A1"/>
    <w:rsid w:val="00017ECD"/>
    <w:rsid w:val="00032D5E"/>
    <w:rsid w:val="000D0749"/>
    <w:rsid w:val="00167B4F"/>
    <w:rsid w:val="001773DF"/>
    <w:rsid w:val="002461A1"/>
    <w:rsid w:val="00351D6A"/>
    <w:rsid w:val="0041373F"/>
    <w:rsid w:val="004A1AB3"/>
    <w:rsid w:val="004A2027"/>
    <w:rsid w:val="004C7098"/>
    <w:rsid w:val="005453B0"/>
    <w:rsid w:val="006C5245"/>
    <w:rsid w:val="00771C81"/>
    <w:rsid w:val="008B139D"/>
    <w:rsid w:val="00954C3E"/>
    <w:rsid w:val="00AD043F"/>
    <w:rsid w:val="00AD3232"/>
    <w:rsid w:val="00B73A49"/>
    <w:rsid w:val="00C83525"/>
    <w:rsid w:val="00E24FE9"/>
    <w:rsid w:val="00E55E06"/>
    <w:rsid w:val="00F54DB9"/>
    <w:rsid w:val="00F93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95DB33-D780-452E-A228-C099A73A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AB3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3A49"/>
  </w:style>
  <w:style w:type="paragraph" w:styleId="Footer">
    <w:name w:val="footer"/>
    <w:basedOn w:val="Normal"/>
    <w:link w:val="FooterChar"/>
    <w:uiPriority w:val="99"/>
    <w:semiHidden/>
    <w:unhideWhenUsed/>
    <w:rsid w:val="00B73A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3A49"/>
  </w:style>
  <w:style w:type="paragraph" w:styleId="BalloonText">
    <w:name w:val="Balloon Text"/>
    <w:basedOn w:val="Normal"/>
    <w:link w:val="BalloonTextChar"/>
    <w:uiPriority w:val="99"/>
    <w:semiHidden/>
    <w:unhideWhenUsed/>
    <w:rsid w:val="00B73A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0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opovic\Downloads\cirilica%20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2F6B-2358-460B-99CC-D4AA0AEDC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cirilica (5)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UDK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vesna.popovic</dc:creator>
  <cp:lastModifiedBy>Sandra Nikolic</cp:lastModifiedBy>
  <cp:revision>2</cp:revision>
  <cp:lastPrinted>2017-01-12T09:44:00Z</cp:lastPrinted>
  <dcterms:created xsi:type="dcterms:W3CDTF">2025-11-26T12:30:00Z</dcterms:created>
  <dcterms:modified xsi:type="dcterms:W3CDTF">2025-11-26T12:30:00Z</dcterms:modified>
</cp:coreProperties>
</file>