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E65C8" w14:textId="77777777" w:rsidR="00B73A49" w:rsidRDefault="00B73A49" w:rsidP="00B73A49">
      <w:pPr>
        <w:sectPr w:rsidR="00B73A49" w:rsidSect="00B73A49">
          <w:headerReference w:type="first" r:id="rId8"/>
          <w:footerReference w:type="first" r:id="rId9"/>
          <w:type w:val="continuous"/>
          <w:pgSz w:w="11907" w:h="16840" w:code="9"/>
          <w:pgMar w:top="567" w:right="851" w:bottom="851" w:left="1134" w:header="397" w:footer="397" w:gutter="0"/>
          <w:cols w:space="708"/>
          <w:titlePg/>
          <w:docGrid w:linePitch="360"/>
        </w:sectPr>
      </w:pPr>
      <w:bookmarkStart w:id="0" w:name="_GoBack"/>
      <w:bookmarkEnd w:id="0"/>
    </w:p>
    <w:p w14:paraId="00337D0E" w14:textId="316476B7" w:rsidR="0078004B" w:rsidRPr="006C0376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lastRenderedPageBreak/>
        <w:t>На</w:t>
      </w:r>
      <w:r w:rsidRPr="002F3575">
        <w:rPr>
          <w:lang w:val="sr-Latn-CS"/>
        </w:rPr>
        <w:t xml:space="preserve"> основу</w:t>
      </w:r>
      <w:r w:rsidRPr="002F3575">
        <w:rPr>
          <w:lang w:val="sr-Cyrl-CS"/>
        </w:rPr>
        <w:t xml:space="preserve"> Кадровског плана за Универзитетску дечју клинику за </w:t>
      </w:r>
      <w:r w:rsidR="002C73DB">
        <w:rPr>
          <w:lang w:val="sr-Latn-CS"/>
        </w:rPr>
        <w:t>20</w:t>
      </w:r>
      <w:r w:rsidR="001A1D84">
        <w:t>2</w:t>
      </w:r>
      <w:r w:rsidR="006C0376">
        <w:rPr>
          <w:lang w:val="sr-Cyrl-RS"/>
        </w:rPr>
        <w:t>5</w:t>
      </w:r>
      <w:r w:rsidRPr="002F3575">
        <w:rPr>
          <w:lang w:val="sr-Cyrl-CS"/>
        </w:rPr>
        <w:t>. годину бр.</w:t>
      </w:r>
      <w:r w:rsidR="006C0376" w:rsidRPr="006C0376">
        <w:rPr>
          <w:lang w:val="sr-Latn-CS"/>
        </w:rPr>
        <w:t xml:space="preserve"> </w:t>
      </w:r>
      <w:r w:rsidR="006C0376">
        <w:rPr>
          <w:lang w:val="sr-Latn-CS"/>
        </w:rPr>
        <w:t xml:space="preserve">112-01-62/2025-02 </w:t>
      </w:r>
      <w:r w:rsidR="006C0376">
        <w:rPr>
          <w:lang w:val="sr-Cyrl-CS"/>
        </w:rPr>
        <w:t>од</w:t>
      </w:r>
      <w:r w:rsidR="006C0376" w:rsidRPr="00C419EA">
        <w:rPr>
          <w:lang w:val="sr-Cyrl-CS"/>
        </w:rPr>
        <w:t xml:space="preserve"> </w:t>
      </w:r>
      <w:r w:rsidR="006C0376">
        <w:t>25.08.2025.</w:t>
      </w:r>
      <w:r w:rsidR="006C0376">
        <w:rPr>
          <w:lang w:val="sr-Cyrl-CS"/>
        </w:rPr>
        <w:t xml:space="preserve"> године</w:t>
      </w:r>
      <w:r w:rsidR="001A1D84">
        <w:rPr>
          <w:lang w:val="sr-Cyrl-CS"/>
        </w:rPr>
        <w:t xml:space="preserve">, </w:t>
      </w:r>
      <w:r w:rsidRPr="002F3575">
        <w:rPr>
          <w:lang w:val="sr-Latn-CS"/>
        </w:rPr>
        <w:t>као</w:t>
      </w:r>
      <w:r w:rsidR="004D264A">
        <w:rPr>
          <w:lang w:val="sr-Cyrl-CS"/>
        </w:rPr>
        <w:t xml:space="preserve"> и одредаба чланова 7</w:t>
      </w:r>
      <w:r>
        <w:rPr>
          <w:lang w:val="sr-Cyrl-CS"/>
        </w:rPr>
        <w:t>,</w:t>
      </w:r>
      <w:r w:rsidRPr="002F3575">
        <w:rPr>
          <w:lang w:val="sr-Cyrl-CS"/>
        </w:rPr>
        <w:t xml:space="preserve"> 8</w:t>
      </w:r>
      <w:r>
        <w:rPr>
          <w:lang w:val="sr-Cyrl-CS"/>
        </w:rPr>
        <w:t xml:space="preserve"> и 9</w:t>
      </w:r>
      <w:r w:rsidRPr="002F3575">
        <w:rPr>
          <w:lang w:val="sr-Cyrl-CS"/>
        </w:rPr>
        <w:t xml:space="preserve"> Посебног колективног уговора за здравствене установе чији је оснивач Република Србија</w:t>
      </w:r>
      <w:r w:rsidRPr="002F3575">
        <w:t>, aутономна покрајина и јединица локалне самоуправе</w:t>
      </w:r>
      <w:r w:rsidRPr="002F3575">
        <w:rPr>
          <w:lang w:val="sr-Cyrl-CS"/>
        </w:rPr>
        <w:t xml:space="preserve"> (Службени гласник РС</w:t>
      </w:r>
      <w:r w:rsidRPr="002F3575">
        <w:rPr>
          <w:lang w:val="ru-RU"/>
        </w:rPr>
        <w:t xml:space="preserve"> </w:t>
      </w:r>
      <w:r>
        <w:rPr>
          <w:lang w:val="sr-Cyrl-CS"/>
        </w:rPr>
        <w:t>бр.96/2019</w:t>
      </w:r>
      <w:r w:rsidR="002426E6">
        <w:rPr>
          <w:lang w:val="sr-Cyrl-CS"/>
        </w:rPr>
        <w:t xml:space="preserve">, 58/2020- Анекс </w:t>
      </w:r>
      <w:r w:rsidR="002426E6">
        <w:rPr>
          <w:lang w:val="sr-Latn-RS"/>
        </w:rPr>
        <w:t>I</w:t>
      </w:r>
      <w:r w:rsidRPr="002F3575">
        <w:rPr>
          <w:lang w:val="sr-Cyrl-CS"/>
        </w:rPr>
        <w:t>), Универзитетска дечја клиника, Београд,  Тиршова 10,</w:t>
      </w:r>
      <w:r w:rsidRPr="002F3575">
        <w:rPr>
          <w:lang w:val="ru-RU"/>
        </w:rPr>
        <w:t xml:space="preserve">  расписује:</w:t>
      </w:r>
    </w:p>
    <w:p w14:paraId="52513BEE" w14:textId="77777777" w:rsidR="0078004B" w:rsidRPr="002F3575" w:rsidRDefault="0078004B" w:rsidP="0078004B">
      <w:pPr>
        <w:rPr>
          <w:b/>
          <w:lang w:val="ru-RU"/>
        </w:rPr>
      </w:pPr>
    </w:p>
    <w:p w14:paraId="1174FBFF" w14:textId="77777777" w:rsidR="0078004B" w:rsidRPr="002F3575" w:rsidRDefault="0078004B" w:rsidP="0078004B">
      <w:pPr>
        <w:jc w:val="center"/>
        <w:rPr>
          <w:b/>
          <w:lang w:val="ru-RU"/>
        </w:rPr>
      </w:pPr>
    </w:p>
    <w:p w14:paraId="4FF42207" w14:textId="77777777" w:rsidR="0078004B" w:rsidRPr="002F3575" w:rsidRDefault="0078004B" w:rsidP="0078004B">
      <w:pPr>
        <w:jc w:val="center"/>
        <w:rPr>
          <w:b/>
          <w:lang w:val="sr-Cyrl-CS"/>
        </w:rPr>
      </w:pPr>
      <w:r w:rsidRPr="002F3575">
        <w:rPr>
          <w:b/>
          <w:lang w:val="sr-Cyrl-CS"/>
        </w:rPr>
        <w:t xml:space="preserve">Ј А В Н И  О Г Л А С  </w:t>
      </w:r>
    </w:p>
    <w:p w14:paraId="194D6CF9" w14:textId="77777777" w:rsidR="004D264A" w:rsidRDefault="0078004B" w:rsidP="0078004B">
      <w:pPr>
        <w:jc w:val="center"/>
        <w:rPr>
          <w:b/>
          <w:color w:val="000000"/>
          <w:sz w:val="22"/>
          <w:szCs w:val="22"/>
          <w:lang w:val="sr-Cyrl-RS"/>
        </w:rPr>
      </w:pPr>
      <w:r>
        <w:rPr>
          <w:b/>
          <w:sz w:val="22"/>
          <w:szCs w:val="22"/>
          <w:lang w:val="sr-Cyrl-CS"/>
        </w:rPr>
        <w:t xml:space="preserve">За пријем у радни однос на </w:t>
      </w:r>
      <w:r w:rsidRPr="004C6049">
        <w:rPr>
          <w:b/>
          <w:color w:val="000000"/>
          <w:sz w:val="22"/>
          <w:szCs w:val="22"/>
          <w:lang w:val="sr-Cyrl-CS"/>
        </w:rPr>
        <w:t>одређено време</w:t>
      </w:r>
      <w:r w:rsidR="002426E6">
        <w:rPr>
          <w:b/>
          <w:color w:val="000000"/>
          <w:sz w:val="22"/>
          <w:szCs w:val="22"/>
          <w:lang w:val="sr-Cyrl-RS"/>
        </w:rPr>
        <w:t xml:space="preserve"> </w:t>
      </w:r>
      <w:r w:rsidR="004D264A">
        <w:rPr>
          <w:b/>
          <w:color w:val="000000"/>
          <w:sz w:val="22"/>
          <w:szCs w:val="22"/>
          <w:lang w:val="sr-Cyrl-RS"/>
        </w:rPr>
        <w:t xml:space="preserve">по основу замене </w:t>
      </w:r>
    </w:p>
    <w:p w14:paraId="63CA4FD1" w14:textId="7DAE0D9E" w:rsidR="0078004B" w:rsidRPr="00FF09B5" w:rsidRDefault="004D264A" w:rsidP="0078004B">
      <w:pPr>
        <w:jc w:val="center"/>
        <w:rPr>
          <w:b/>
          <w:color w:val="000000"/>
          <w:sz w:val="22"/>
          <w:szCs w:val="22"/>
          <w:lang w:val="sr-Cyrl-RS"/>
        </w:rPr>
      </w:pPr>
      <w:r>
        <w:rPr>
          <w:b/>
          <w:color w:val="000000"/>
          <w:sz w:val="22"/>
          <w:szCs w:val="22"/>
          <w:lang w:val="sr-Cyrl-RS"/>
        </w:rPr>
        <w:t>до повратка радника са боловања</w:t>
      </w:r>
    </w:p>
    <w:p w14:paraId="6364E6A1" w14:textId="364A98D2" w:rsidR="0078004B" w:rsidRDefault="0078004B" w:rsidP="0078004B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са пуним радним временом</w:t>
      </w:r>
      <w:r w:rsidR="001A1D84">
        <w:rPr>
          <w:b/>
          <w:sz w:val="22"/>
          <w:szCs w:val="22"/>
          <w:lang w:val="sr-Cyrl-CS"/>
        </w:rPr>
        <w:t xml:space="preserve"> </w:t>
      </w:r>
      <w:r w:rsidR="002426E6">
        <w:rPr>
          <w:b/>
          <w:sz w:val="22"/>
          <w:szCs w:val="22"/>
          <w:lang w:val="sr-Cyrl-CS"/>
        </w:rPr>
        <w:t xml:space="preserve"> </w:t>
      </w:r>
    </w:p>
    <w:p w14:paraId="30F0A94C" w14:textId="77777777" w:rsidR="0078004B" w:rsidRDefault="0078004B" w:rsidP="0078004B">
      <w:pPr>
        <w:jc w:val="center"/>
        <w:rPr>
          <w:b/>
          <w:sz w:val="22"/>
          <w:szCs w:val="22"/>
          <w:lang w:val="sr-Cyrl-CS"/>
        </w:rPr>
      </w:pPr>
    </w:p>
    <w:p w14:paraId="1B9B9749" w14:textId="77777777" w:rsidR="0078004B" w:rsidRPr="00CA1972" w:rsidRDefault="0078004B" w:rsidP="0078004B">
      <w:pPr>
        <w:jc w:val="center"/>
        <w:rPr>
          <w:b/>
        </w:rPr>
      </w:pPr>
      <w:r>
        <w:rPr>
          <w:b/>
          <w:lang w:val="sr-Cyrl-CS"/>
        </w:rPr>
        <w:t xml:space="preserve"> </w:t>
      </w:r>
    </w:p>
    <w:p w14:paraId="3B079AB8" w14:textId="77777777" w:rsidR="0078004B" w:rsidRPr="002C73DB" w:rsidRDefault="0078004B" w:rsidP="0078004B">
      <w:pPr>
        <w:jc w:val="center"/>
        <w:rPr>
          <w:b/>
        </w:rPr>
      </w:pPr>
    </w:p>
    <w:p w14:paraId="2DC75E76" w14:textId="389654ED" w:rsidR="0078004B" w:rsidRPr="002C73DB" w:rsidRDefault="002C73DB" w:rsidP="0078004B">
      <w:pPr>
        <w:jc w:val="both"/>
      </w:pPr>
      <w:r w:rsidRPr="002C73DB">
        <w:rPr>
          <w:b/>
          <w:lang w:val="sr-Cyrl-CS"/>
        </w:rPr>
        <w:t>Спремач/спремачица просторија у којима се пружају здравствене услуге</w:t>
      </w:r>
      <w:r>
        <w:rPr>
          <w:b/>
          <w:noProof/>
          <w:color w:val="000000"/>
          <w:lang w:val="sr-Cyrl-CS"/>
        </w:rPr>
        <w:t xml:space="preserve"> -  </w:t>
      </w:r>
      <w:r w:rsidR="00745B56">
        <w:rPr>
          <w:b/>
          <w:noProof/>
          <w:color w:val="000000"/>
          <w:lang w:val="sr-Cyrl-CS"/>
        </w:rPr>
        <w:t>1(један</w:t>
      </w:r>
      <w:r w:rsidR="0078004B" w:rsidRPr="000E2901">
        <w:rPr>
          <w:b/>
          <w:noProof/>
          <w:color w:val="000000"/>
          <w:lang w:val="sr-Cyrl-CS"/>
        </w:rPr>
        <w:t>) изврш</w:t>
      </w:r>
      <w:r w:rsidR="00745B56">
        <w:rPr>
          <w:b/>
          <w:noProof/>
          <w:color w:val="000000"/>
          <w:lang w:val="sr-Cyrl-CS"/>
        </w:rPr>
        <w:t>лац</w:t>
      </w:r>
    </w:p>
    <w:p w14:paraId="547F91A2" w14:textId="77777777" w:rsidR="0078004B" w:rsidRPr="00363841" w:rsidRDefault="0078004B" w:rsidP="0078004B">
      <w:pPr>
        <w:jc w:val="center"/>
        <w:rPr>
          <w:b/>
        </w:rPr>
      </w:pPr>
    </w:p>
    <w:p w14:paraId="3D02D99B" w14:textId="77777777" w:rsidR="0078004B" w:rsidRDefault="0078004B" w:rsidP="0078004B">
      <w:pPr>
        <w:jc w:val="center"/>
        <w:rPr>
          <w:b/>
        </w:rPr>
      </w:pPr>
      <w:r w:rsidRPr="002F3575">
        <w:rPr>
          <w:b/>
          <w:lang w:val="sr-Latn-CS"/>
        </w:rPr>
        <w:t>I</w:t>
      </w:r>
    </w:p>
    <w:p w14:paraId="38AE7E76" w14:textId="4F27BA58" w:rsidR="0078004B" w:rsidRPr="002F3575" w:rsidRDefault="0078004B" w:rsidP="004D264A">
      <w:pPr>
        <w:rPr>
          <w:b/>
          <w:lang w:val="sr-Latn-CS"/>
        </w:rPr>
      </w:pPr>
    </w:p>
    <w:p w14:paraId="54E636DF" w14:textId="57B829C8" w:rsidR="0078004B" w:rsidRPr="004D264A" w:rsidRDefault="0078004B" w:rsidP="0078004B">
      <w:pPr>
        <w:jc w:val="both"/>
        <w:rPr>
          <w:lang w:val="sr-Cyrl-RS"/>
        </w:rPr>
      </w:pPr>
      <w:r w:rsidRPr="002F3575">
        <w:rPr>
          <w:b/>
          <w:lang w:val="sr-Cyrl-CS"/>
        </w:rPr>
        <w:t>РАСПИСУЈЕ СЕ</w:t>
      </w:r>
      <w:r w:rsidRPr="002F3575">
        <w:rPr>
          <w:lang w:val="sr-Cyrl-CS"/>
        </w:rPr>
        <w:t xml:space="preserve"> </w:t>
      </w:r>
      <w:r w:rsidRPr="002F3575">
        <w:rPr>
          <w:b/>
          <w:lang w:val="sr-Cyrl-CS"/>
        </w:rPr>
        <w:t>ЈАВНИ ОГЛАС</w:t>
      </w:r>
      <w:r w:rsidRPr="002F3575">
        <w:rPr>
          <w:lang w:val="sr-Cyrl-CS"/>
        </w:rPr>
        <w:t xml:space="preserve"> за прије</w:t>
      </w:r>
      <w:r>
        <w:rPr>
          <w:lang w:val="sr-Cyrl-CS"/>
        </w:rPr>
        <w:t xml:space="preserve">м у радни однос на </w:t>
      </w:r>
      <w:r w:rsidRPr="002F3575">
        <w:rPr>
          <w:lang w:val="sr-Cyrl-CS"/>
        </w:rPr>
        <w:t>одређено време</w:t>
      </w:r>
      <w:r w:rsidR="00F304DD">
        <w:rPr>
          <w:lang w:val="sr-Latn-RS"/>
        </w:rPr>
        <w:t xml:space="preserve"> </w:t>
      </w:r>
      <w:r w:rsidR="004D264A">
        <w:rPr>
          <w:lang w:val="sr-Cyrl-RS"/>
        </w:rPr>
        <w:t xml:space="preserve">по основу замене до повратка радника са боловања </w:t>
      </w:r>
      <w:r w:rsidRPr="002F3575">
        <w:rPr>
          <w:lang w:val="sr-Cyrl-CS"/>
        </w:rPr>
        <w:t xml:space="preserve">са пуним радним </w:t>
      </w:r>
      <w:r w:rsidR="002C73DB">
        <w:rPr>
          <w:lang w:val="sr-Cyrl-CS"/>
        </w:rPr>
        <w:t xml:space="preserve">временом </w:t>
      </w:r>
      <w:r w:rsidRPr="002F3575">
        <w:rPr>
          <w:lang w:val="sr-Cyrl-CS"/>
        </w:rPr>
        <w:t xml:space="preserve">на послове </w:t>
      </w:r>
      <w:r w:rsidR="002C73DB" w:rsidRPr="002C73DB">
        <w:rPr>
          <w:b/>
          <w:lang w:val="sr-Cyrl-CS"/>
        </w:rPr>
        <w:t>Спремач/спремачица просторија у којима се пружају здравствене услуге</w:t>
      </w:r>
      <w:r>
        <w:rPr>
          <w:b/>
          <w:noProof/>
          <w:color w:val="000000"/>
          <w:lang w:val="sr-Cyrl-CS"/>
        </w:rPr>
        <w:t xml:space="preserve">, </w:t>
      </w:r>
      <w:r w:rsidR="002C73DB">
        <w:rPr>
          <w:b/>
          <w:noProof/>
          <w:color w:val="000000"/>
          <w:lang w:val="sr-Cyrl-CS"/>
        </w:rPr>
        <w:t xml:space="preserve">Одсек за помоћне послове  -  </w:t>
      </w:r>
      <w:r w:rsidR="00890AC5">
        <w:rPr>
          <w:b/>
          <w:noProof/>
          <w:color w:val="000000"/>
          <w:lang w:val="sr-Cyrl-CS"/>
        </w:rPr>
        <w:t>1</w:t>
      </w:r>
      <w:r w:rsidR="002C73DB">
        <w:rPr>
          <w:b/>
          <w:noProof/>
          <w:color w:val="000000"/>
          <w:lang w:val="sr-Cyrl-CS"/>
        </w:rPr>
        <w:t>(</w:t>
      </w:r>
      <w:r w:rsidR="00890AC5">
        <w:rPr>
          <w:b/>
          <w:noProof/>
          <w:color w:val="000000"/>
          <w:lang w:val="sr-Cyrl-CS"/>
        </w:rPr>
        <w:t>један</w:t>
      </w:r>
      <w:r w:rsidRPr="000E2901">
        <w:rPr>
          <w:b/>
          <w:noProof/>
          <w:color w:val="000000"/>
          <w:lang w:val="sr-Cyrl-CS"/>
        </w:rPr>
        <w:t>) изврши</w:t>
      </w:r>
      <w:r w:rsidR="00890AC5">
        <w:rPr>
          <w:b/>
          <w:noProof/>
          <w:color w:val="000000"/>
          <w:lang w:val="sr-Cyrl-CS"/>
        </w:rPr>
        <w:t>лац</w:t>
      </w:r>
      <w:r w:rsidR="004D264A">
        <w:rPr>
          <w:b/>
          <w:noProof/>
          <w:color w:val="000000"/>
          <w:lang w:val="sr-Cyrl-CS"/>
        </w:rPr>
        <w:t>.</w:t>
      </w:r>
    </w:p>
    <w:p w14:paraId="62D517AD" w14:textId="23FA3612" w:rsidR="00F304DD" w:rsidRDefault="00F304DD" w:rsidP="0078004B">
      <w:pPr>
        <w:jc w:val="both"/>
        <w:rPr>
          <w:b/>
          <w:noProof/>
          <w:color w:val="000000"/>
          <w:lang w:val="sr-Cyrl-CS"/>
        </w:rPr>
      </w:pPr>
    </w:p>
    <w:p w14:paraId="7D387251" w14:textId="77777777" w:rsidR="00F304DD" w:rsidRPr="00F304DD" w:rsidRDefault="00F304DD" w:rsidP="004D264A">
      <w:pPr>
        <w:jc w:val="both"/>
        <w:rPr>
          <w:b/>
          <w:lang w:val="sr-Latn-RS"/>
        </w:rPr>
      </w:pPr>
      <w:r w:rsidRPr="00F304DD">
        <w:rPr>
          <w:b/>
          <w:lang w:val="sr-Cyrl-CS"/>
        </w:rPr>
        <w:t>Описи послова су дефинисани Правилником о унутрашњој организацији и систематизацији послова Универзитетске дечје клинике</w:t>
      </w:r>
    </w:p>
    <w:p w14:paraId="1ED3EBFF" w14:textId="42248FE5" w:rsidR="0078004B" w:rsidRPr="00363841" w:rsidRDefault="0078004B" w:rsidP="0078004B">
      <w:pPr>
        <w:jc w:val="both"/>
      </w:pPr>
    </w:p>
    <w:p w14:paraId="36DC969E" w14:textId="77777777" w:rsidR="0078004B" w:rsidRDefault="0078004B" w:rsidP="0078004B">
      <w:pPr>
        <w:jc w:val="center"/>
        <w:rPr>
          <w:b/>
        </w:rPr>
      </w:pPr>
      <w:r w:rsidRPr="002F3575">
        <w:rPr>
          <w:b/>
          <w:lang w:val="sr-Latn-CS"/>
        </w:rPr>
        <w:t>II</w:t>
      </w:r>
    </w:p>
    <w:p w14:paraId="478AF85A" w14:textId="77777777" w:rsidR="0078004B" w:rsidRPr="00CA1972" w:rsidRDefault="0078004B" w:rsidP="0078004B">
      <w:pPr>
        <w:jc w:val="center"/>
        <w:rPr>
          <w:b/>
        </w:rPr>
      </w:pPr>
    </w:p>
    <w:p w14:paraId="39665D14" w14:textId="2C874ECA" w:rsidR="0078004B" w:rsidRPr="004D264A" w:rsidRDefault="0078004B" w:rsidP="0078004B">
      <w:pPr>
        <w:jc w:val="both"/>
        <w:rPr>
          <w:lang w:val="sr-Latn-RS"/>
        </w:rPr>
      </w:pPr>
      <w:r w:rsidRPr="002F3575">
        <w:rPr>
          <w:b/>
          <w:lang w:val="sr-Cyrl-CS"/>
        </w:rPr>
        <w:t>УТВРЂУЈУ СЕ</w:t>
      </w:r>
      <w:r w:rsidRPr="002F3575">
        <w:rPr>
          <w:lang w:val="sr-Cyrl-CS"/>
        </w:rPr>
        <w:t xml:space="preserve"> усло</w:t>
      </w:r>
      <w:r w:rsidR="002C73DB">
        <w:rPr>
          <w:lang w:val="sr-Cyrl-CS"/>
        </w:rPr>
        <w:t xml:space="preserve">ви за пријем у радни однос на </w:t>
      </w:r>
      <w:r w:rsidRPr="002F3575">
        <w:rPr>
          <w:lang w:val="sr-Cyrl-CS"/>
        </w:rPr>
        <w:t>одређено време</w:t>
      </w:r>
      <w:r w:rsidR="00F304DD">
        <w:rPr>
          <w:lang w:val="sr-Latn-RS"/>
        </w:rPr>
        <w:t xml:space="preserve"> </w:t>
      </w:r>
      <w:r w:rsidR="004D264A">
        <w:rPr>
          <w:lang w:val="sr-Cyrl-RS"/>
        </w:rPr>
        <w:t xml:space="preserve">по основу замене до повратка радника са боловања </w:t>
      </w:r>
      <w:r w:rsidRPr="002F3575">
        <w:rPr>
          <w:lang w:val="sr-Cyrl-CS"/>
        </w:rPr>
        <w:t>са пуним</w:t>
      </w:r>
      <w:r w:rsidR="00890AC5">
        <w:rPr>
          <w:lang w:val="sr-Cyrl-CS"/>
        </w:rPr>
        <w:t xml:space="preserve"> радним временом</w:t>
      </w:r>
      <w:r w:rsidR="00F304DD">
        <w:rPr>
          <w:lang w:val="sr-Cyrl-CS"/>
        </w:rPr>
        <w:t xml:space="preserve"> </w:t>
      </w:r>
      <w:r w:rsidRPr="002F3575">
        <w:rPr>
          <w:lang w:val="sr-Cyrl-CS"/>
        </w:rPr>
        <w:t>на послове</w:t>
      </w:r>
      <w:r>
        <w:rPr>
          <w:lang w:val="sr-Cyrl-CS"/>
        </w:rPr>
        <w:t xml:space="preserve"> </w:t>
      </w:r>
      <w:r w:rsidR="004D264A">
        <w:rPr>
          <w:b/>
          <w:lang w:val="sr-Cyrl-CS"/>
        </w:rPr>
        <w:t>с</w:t>
      </w:r>
      <w:r w:rsidR="002C73DB" w:rsidRPr="002C73DB">
        <w:rPr>
          <w:b/>
          <w:lang w:val="sr-Cyrl-CS"/>
        </w:rPr>
        <w:t>премач/спремачица просторија у којима се пружају здравствене услуге</w:t>
      </w:r>
      <w:r w:rsidR="002C73DB">
        <w:rPr>
          <w:b/>
          <w:noProof/>
          <w:color w:val="000000"/>
          <w:lang w:val="sr-Cyrl-CS"/>
        </w:rPr>
        <w:t xml:space="preserve"> -  </w:t>
      </w:r>
      <w:r w:rsidR="00890AC5">
        <w:rPr>
          <w:b/>
          <w:noProof/>
          <w:color w:val="000000"/>
          <w:lang w:val="sr-Cyrl-CS"/>
        </w:rPr>
        <w:t>1</w:t>
      </w:r>
      <w:r w:rsidR="002C73DB">
        <w:rPr>
          <w:b/>
          <w:noProof/>
          <w:color w:val="000000"/>
          <w:lang w:val="sr-Cyrl-CS"/>
        </w:rPr>
        <w:t>(</w:t>
      </w:r>
      <w:r w:rsidR="00890AC5">
        <w:rPr>
          <w:b/>
          <w:noProof/>
          <w:color w:val="000000"/>
          <w:lang w:val="sr-Cyrl-CS"/>
        </w:rPr>
        <w:t>један</w:t>
      </w:r>
      <w:r w:rsidR="002C73DB" w:rsidRPr="000E2901">
        <w:rPr>
          <w:b/>
          <w:noProof/>
          <w:color w:val="000000"/>
          <w:lang w:val="sr-Cyrl-CS"/>
        </w:rPr>
        <w:t>) изврши</w:t>
      </w:r>
      <w:r w:rsidR="00890AC5">
        <w:rPr>
          <w:b/>
          <w:noProof/>
          <w:color w:val="000000"/>
          <w:lang w:val="sr-Cyrl-CS"/>
        </w:rPr>
        <w:t>лац</w:t>
      </w:r>
      <w:r w:rsidR="002C73DB">
        <w:t xml:space="preserve"> </w:t>
      </w:r>
      <w:r w:rsidRPr="002F3575">
        <w:rPr>
          <w:lang w:val="sr-Cyrl-CS"/>
        </w:rPr>
        <w:t>код послодавца - Универзитетске дечје клинике, како следи:</w:t>
      </w:r>
    </w:p>
    <w:p w14:paraId="270D8D93" w14:textId="77777777" w:rsidR="0078004B" w:rsidRDefault="0078004B" w:rsidP="0078004B">
      <w:pPr>
        <w:jc w:val="both"/>
        <w:rPr>
          <w:lang w:val="sr-Cyrl-CS"/>
        </w:rPr>
      </w:pPr>
    </w:p>
    <w:p w14:paraId="4DFD1AEA" w14:textId="77777777" w:rsidR="00682852" w:rsidRPr="00F1788E" w:rsidRDefault="0078004B" w:rsidP="00682852">
      <w:pPr>
        <w:numPr>
          <w:ilvl w:val="0"/>
          <w:numId w:val="5"/>
        </w:numPr>
        <w:rPr>
          <w:lang w:val="sr-Latn-CS"/>
        </w:rPr>
      </w:pPr>
      <w:r w:rsidRPr="000E2901">
        <w:rPr>
          <w:noProof/>
        </w:rPr>
        <w:t xml:space="preserve"> </w:t>
      </w:r>
      <w:r w:rsidR="00217F5A">
        <w:rPr>
          <w:lang w:val="sr-Cyrl-CS"/>
        </w:rPr>
        <w:t>основно образов</w:t>
      </w:r>
      <w:r w:rsidR="00682852">
        <w:rPr>
          <w:lang w:val="sr-Cyrl-CS"/>
        </w:rPr>
        <w:t>ање (II</w:t>
      </w:r>
      <w:r w:rsidR="00682852">
        <w:t xml:space="preserve"> степен стручне спреме)</w:t>
      </w:r>
    </w:p>
    <w:p w14:paraId="01FE6D09" w14:textId="77777777" w:rsidR="00682852" w:rsidRPr="00D02605" w:rsidRDefault="00682852" w:rsidP="00682852">
      <w:pPr>
        <w:numPr>
          <w:ilvl w:val="0"/>
          <w:numId w:val="5"/>
        </w:numPr>
        <w:rPr>
          <w:lang w:val="sr-Latn-CS"/>
        </w:rPr>
      </w:pPr>
      <w:r>
        <w:t>6 (шест) месеци радног искуства на одговарајућим пословима</w:t>
      </w:r>
    </w:p>
    <w:p w14:paraId="3F6800A4" w14:textId="2975104C" w:rsidR="0078004B" w:rsidRDefault="0078004B" w:rsidP="002C73DB">
      <w:pPr>
        <w:pStyle w:val="BodyText"/>
        <w:rPr>
          <w:noProof/>
        </w:rPr>
      </w:pPr>
    </w:p>
    <w:p w14:paraId="13ED56A4" w14:textId="77777777" w:rsidR="0078004B" w:rsidRPr="002F3575" w:rsidRDefault="0078004B" w:rsidP="0078004B">
      <w:pPr>
        <w:jc w:val="center"/>
        <w:rPr>
          <w:lang w:val="sr-Cyrl-CS"/>
        </w:rPr>
      </w:pPr>
    </w:p>
    <w:p w14:paraId="13219ADC" w14:textId="77777777" w:rsidR="0078004B" w:rsidRDefault="0078004B" w:rsidP="0078004B">
      <w:pPr>
        <w:jc w:val="center"/>
        <w:rPr>
          <w:b/>
        </w:rPr>
      </w:pPr>
      <w:r w:rsidRPr="002F3575">
        <w:rPr>
          <w:lang w:val="sr-Latn-CS"/>
        </w:rPr>
        <w:t xml:space="preserve"> </w:t>
      </w:r>
      <w:r w:rsidRPr="002F3575">
        <w:rPr>
          <w:b/>
          <w:lang w:val="sr-Cyrl-CS"/>
        </w:rPr>
        <w:t>II</w:t>
      </w:r>
      <w:r w:rsidRPr="002F3575">
        <w:rPr>
          <w:b/>
          <w:lang w:val="sr-Latn-CS"/>
        </w:rPr>
        <w:t>I</w:t>
      </w:r>
    </w:p>
    <w:p w14:paraId="0B3EB621" w14:textId="77777777" w:rsidR="0078004B" w:rsidRPr="001A7504" w:rsidRDefault="0078004B" w:rsidP="0078004B">
      <w:pPr>
        <w:jc w:val="center"/>
        <w:rPr>
          <w:b/>
        </w:rPr>
      </w:pPr>
    </w:p>
    <w:p w14:paraId="7FDDB90C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14:paraId="7810EFE0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t xml:space="preserve"> </w:t>
      </w:r>
    </w:p>
    <w:p w14:paraId="3CCF6195" w14:textId="0DEAFCE5" w:rsidR="0078004B" w:rsidRPr="00FF5B4B" w:rsidRDefault="0078004B" w:rsidP="0078004B">
      <w:pPr>
        <w:jc w:val="both"/>
        <w:rPr>
          <w:b/>
          <w:noProof/>
          <w:lang w:val="sr-Cyrl-CS"/>
        </w:rPr>
      </w:pPr>
      <w:r w:rsidRPr="002F3575">
        <w:rPr>
          <w:lang w:val="sr-Cyrl-CS"/>
        </w:rPr>
        <w:t>Пријаве се шаљу у затвореној коверти на адресу: Универзитетска д</w:t>
      </w:r>
      <w:r w:rsidR="004D264A">
        <w:rPr>
          <w:lang w:val="sr-Cyrl-CS"/>
        </w:rPr>
        <w:t xml:space="preserve">ечја клиника, Тиршова 10, 11000 </w:t>
      </w:r>
      <w:r w:rsidRPr="002F3575">
        <w:rPr>
          <w:lang w:val="sr-Cyrl-CS"/>
        </w:rPr>
        <w:t xml:space="preserve">Београд, са назнаком </w:t>
      </w:r>
      <w:r w:rsidR="00682852">
        <w:rPr>
          <w:b/>
          <w:noProof/>
          <w:lang w:val="sr-Cyrl-CS"/>
        </w:rPr>
        <w:t xml:space="preserve">„ПРИЈАВА НА КОНКУРС ЗА ПРИЈЕМ СПРЕМАЧ/СПРЕМАЧИЦА ПРОСТОРИЈА У КОЈИМА СЕ ПРУЖАЈУ ЗДРАВСТВЕНЕ УСЛУГЕ, ОДСЕК ЗА ПОМОЋНЕ ПОСЛОВЕ НА </w:t>
      </w:r>
      <w:r w:rsidR="002426E6">
        <w:rPr>
          <w:b/>
          <w:noProof/>
          <w:lang w:val="sr-Cyrl-CS"/>
        </w:rPr>
        <w:t>ОДРЕЂЕНО ВРЕМЕ</w:t>
      </w:r>
      <w:r w:rsidR="00F304DD">
        <w:rPr>
          <w:b/>
          <w:noProof/>
          <w:lang w:val="sr-Cyrl-CS"/>
        </w:rPr>
        <w:t xml:space="preserve"> </w:t>
      </w:r>
      <w:r w:rsidR="004D264A">
        <w:rPr>
          <w:b/>
          <w:noProof/>
          <w:lang w:val="sr-Cyrl-CS"/>
        </w:rPr>
        <w:t>ПО ОСНОВУ ЗАМЕНЕ ДО ПОВРАТКА РАДНИКА СА БОЛОВАЊА</w:t>
      </w:r>
      <w:r w:rsidR="00682852">
        <w:rPr>
          <w:b/>
          <w:noProof/>
          <w:color w:val="000000"/>
          <w:lang w:val="sr-Cyrl-CS"/>
        </w:rPr>
        <w:t xml:space="preserve">- </w:t>
      </w:r>
      <w:r w:rsidR="00890AC5">
        <w:rPr>
          <w:b/>
          <w:noProof/>
          <w:color w:val="000000"/>
          <w:lang w:val="sr-Cyrl-CS"/>
        </w:rPr>
        <w:t>1</w:t>
      </w:r>
      <w:r w:rsidR="00682852">
        <w:rPr>
          <w:b/>
          <w:noProof/>
          <w:color w:val="000000"/>
          <w:lang w:val="sr-Cyrl-CS"/>
        </w:rPr>
        <w:t>(</w:t>
      </w:r>
      <w:r w:rsidR="00890AC5">
        <w:rPr>
          <w:b/>
          <w:noProof/>
          <w:color w:val="000000"/>
          <w:lang w:val="sr-Cyrl-CS"/>
        </w:rPr>
        <w:t>ЈЕДАН</w:t>
      </w:r>
      <w:r w:rsidR="00682852">
        <w:rPr>
          <w:b/>
          <w:noProof/>
          <w:color w:val="000000"/>
          <w:lang w:val="sr-Cyrl-CS"/>
        </w:rPr>
        <w:t>) ИЗВРШИ</w:t>
      </w:r>
      <w:r w:rsidR="00890AC5">
        <w:rPr>
          <w:b/>
          <w:noProof/>
          <w:color w:val="000000"/>
          <w:lang w:val="sr-Cyrl-CS"/>
        </w:rPr>
        <w:t>ЛАЦ</w:t>
      </w:r>
      <w:r w:rsidRPr="000E2901">
        <w:rPr>
          <w:b/>
          <w:noProof/>
          <w:color w:val="000000"/>
          <w:lang w:val="sr-Cyrl-CS"/>
        </w:rPr>
        <w:t>“.</w:t>
      </w:r>
      <w:r w:rsidRPr="000E2901">
        <w:rPr>
          <w:b/>
          <w:noProof/>
          <w:color w:val="FF0000"/>
          <w:lang w:val="sr-Cyrl-CS"/>
        </w:rPr>
        <w:t xml:space="preserve"> </w:t>
      </w:r>
    </w:p>
    <w:p w14:paraId="7ADF58AF" w14:textId="77777777" w:rsidR="0078004B" w:rsidRDefault="0078004B" w:rsidP="0078004B">
      <w:pPr>
        <w:jc w:val="both"/>
        <w:rPr>
          <w:lang w:val="sr-Cyrl-CS"/>
        </w:rPr>
      </w:pPr>
    </w:p>
    <w:p w14:paraId="655A1D52" w14:textId="77777777" w:rsidR="0078004B" w:rsidRPr="002F3575" w:rsidRDefault="0078004B" w:rsidP="0078004B">
      <w:pPr>
        <w:jc w:val="both"/>
        <w:rPr>
          <w:lang w:val="sr-Cyrl-CS"/>
        </w:rPr>
      </w:pPr>
    </w:p>
    <w:p w14:paraId="4D23B46C" w14:textId="77777777" w:rsidR="0078004B" w:rsidRDefault="0078004B" w:rsidP="0078004B">
      <w:pPr>
        <w:jc w:val="center"/>
        <w:rPr>
          <w:b/>
          <w:lang w:val="sr-Cyrl-CS"/>
        </w:rPr>
      </w:pPr>
      <w:r w:rsidRPr="002F3575">
        <w:rPr>
          <w:b/>
          <w:lang w:val="sr-Latn-CS"/>
        </w:rPr>
        <w:lastRenderedPageBreak/>
        <w:t>I</w:t>
      </w:r>
      <w:r w:rsidRPr="002F3575">
        <w:rPr>
          <w:b/>
          <w:lang w:val="sr-Cyrl-CS"/>
        </w:rPr>
        <w:t>V</w:t>
      </w:r>
    </w:p>
    <w:p w14:paraId="6DCD60B5" w14:textId="77777777" w:rsidR="0078004B" w:rsidRPr="002F3575" w:rsidRDefault="0078004B" w:rsidP="0078004B">
      <w:pPr>
        <w:jc w:val="center"/>
        <w:rPr>
          <w:b/>
          <w:lang w:val="sr-Latn-CS"/>
        </w:rPr>
      </w:pPr>
    </w:p>
    <w:p w14:paraId="7B03F8E9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t>Приликом пријаве на конкурс кандидати су дужни да доставе следећа документа:</w:t>
      </w:r>
    </w:p>
    <w:p w14:paraId="6270F7E8" w14:textId="77777777" w:rsidR="0078004B" w:rsidRPr="002F3575" w:rsidRDefault="0078004B" w:rsidP="0078004B">
      <w:pPr>
        <w:jc w:val="both"/>
        <w:rPr>
          <w:lang w:val="sr-Latn-CS"/>
        </w:rPr>
      </w:pPr>
    </w:p>
    <w:p w14:paraId="22E36376" w14:textId="77777777" w:rsidR="0078004B" w:rsidRPr="000E2901" w:rsidRDefault="0078004B" w:rsidP="0078004B">
      <w:pPr>
        <w:numPr>
          <w:ilvl w:val="0"/>
          <w:numId w:val="1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кратку биографију</w:t>
      </w:r>
    </w:p>
    <w:p w14:paraId="086B7A17" w14:textId="77777777" w:rsidR="0078004B" w:rsidRPr="000E2901" w:rsidRDefault="0078004B" w:rsidP="0078004B">
      <w:pPr>
        <w:numPr>
          <w:ilvl w:val="0"/>
          <w:numId w:val="1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фотокопију личне карте</w:t>
      </w:r>
    </w:p>
    <w:p w14:paraId="1E377E21" w14:textId="7C3B8ED5" w:rsidR="0078004B" w:rsidRPr="00FF5B4B" w:rsidRDefault="0078004B" w:rsidP="0078004B">
      <w:pPr>
        <w:numPr>
          <w:ilvl w:val="0"/>
          <w:numId w:val="1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фотокопију  дипломе о завршеној школи</w:t>
      </w:r>
      <w:r w:rsidR="00890AC5">
        <w:rPr>
          <w:noProof/>
          <w:lang w:val="sr-Cyrl-CS"/>
        </w:rPr>
        <w:t xml:space="preserve"> ( основно образовање)</w:t>
      </w:r>
    </w:p>
    <w:p w14:paraId="51EE6D30" w14:textId="77777777" w:rsidR="0078004B" w:rsidRPr="00CA1972" w:rsidRDefault="0078004B" w:rsidP="0078004B">
      <w:pPr>
        <w:numPr>
          <w:ilvl w:val="0"/>
          <w:numId w:val="1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14:paraId="42DFA2EE" w14:textId="77777777" w:rsidR="0078004B" w:rsidRPr="002F3575" w:rsidRDefault="0078004B" w:rsidP="0078004B">
      <w:pPr>
        <w:ind w:left="720"/>
        <w:jc w:val="both"/>
        <w:rPr>
          <w:lang w:val="sr-Cyrl-CS"/>
        </w:rPr>
      </w:pPr>
    </w:p>
    <w:p w14:paraId="187A4BCC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Latn-CS"/>
        </w:rPr>
        <w:t xml:space="preserve">Кандидати који испуњавају услове из огласа </w:t>
      </w:r>
      <w:r w:rsidRPr="002F3575">
        <w:rPr>
          <w:lang w:val="sr-Cyrl-CS"/>
        </w:rPr>
        <w:t>могу бити</w:t>
      </w:r>
      <w:r w:rsidRPr="002F3575">
        <w:rPr>
          <w:lang w:val="sr-Latn-CS"/>
        </w:rPr>
        <w:t xml:space="preserve"> позвани на разговор ради пружања додатних података који могу бити важни за одлуку о пријему (претходно искуство о раду, </w:t>
      </w:r>
      <w:r w:rsidRPr="002F3575">
        <w:rPr>
          <w:lang w:val="sr-Cyrl-CS"/>
        </w:rPr>
        <w:t>д</w:t>
      </w:r>
      <w:r w:rsidRPr="002F3575">
        <w:rPr>
          <w:lang w:val="sr-Latn-CS"/>
        </w:rPr>
        <w:t>одатно образовање или оспособљеност, дужина трајања школовања</w:t>
      </w:r>
      <w:r w:rsidRPr="002F3575">
        <w:rPr>
          <w:lang w:val="sr-Cyrl-CS"/>
        </w:rPr>
        <w:t xml:space="preserve"> и сл.</w:t>
      </w:r>
      <w:r w:rsidRPr="002F3575">
        <w:rPr>
          <w:lang w:val="sr-Latn-CS"/>
        </w:rPr>
        <w:t xml:space="preserve">). </w:t>
      </w:r>
    </w:p>
    <w:p w14:paraId="26BA8197" w14:textId="77777777" w:rsidR="0078004B" w:rsidRPr="002F3575" w:rsidRDefault="0078004B" w:rsidP="0078004B">
      <w:pPr>
        <w:jc w:val="both"/>
        <w:rPr>
          <w:lang w:val="sr-Cyrl-CS"/>
        </w:rPr>
      </w:pPr>
    </w:p>
    <w:p w14:paraId="5C0A4556" w14:textId="6578499B" w:rsidR="0078004B" w:rsidRPr="002F3575" w:rsidRDefault="0078004B" w:rsidP="004D264A">
      <w:pPr>
        <w:rPr>
          <w:lang w:val="sr-Cyrl-CS"/>
        </w:rPr>
      </w:pPr>
      <w:r w:rsidRPr="002F3575">
        <w:rPr>
          <w:lang w:val="sr-Cyrl-CS"/>
        </w:rPr>
        <w:t>Приликом заснивања радног односа, кандидати су дужни да доставе лекарско уверење као доказ о здравственој способности за послове за које се прима.</w:t>
      </w:r>
      <w:r w:rsidRPr="002F3575">
        <w:rPr>
          <w:lang w:val="sr-Cyrl-CS"/>
        </w:rPr>
        <w:br/>
      </w:r>
      <w:r w:rsidRPr="002F3575">
        <w:rPr>
          <w:lang w:val="sr-Cyrl-CS"/>
        </w:rPr>
        <w:br/>
        <w:t>Оглас објавити на огласној т</w:t>
      </w:r>
      <w:r w:rsidR="004D264A">
        <w:rPr>
          <w:lang w:val="sr-Cyrl-CS"/>
        </w:rPr>
        <w:t>абли Националне службе</w:t>
      </w:r>
      <w:r>
        <w:rPr>
          <w:lang w:val="sr-Cyrl-CS"/>
        </w:rPr>
        <w:t>, Интернет страници</w:t>
      </w:r>
      <w:r w:rsidRPr="002F3575">
        <w:rPr>
          <w:lang w:val="sr-Cyrl-CS"/>
        </w:rPr>
        <w:t xml:space="preserve"> Минист</w:t>
      </w:r>
      <w:r>
        <w:rPr>
          <w:lang w:val="sr-Cyrl-CS"/>
        </w:rPr>
        <w:t>арства здравља Републи</w:t>
      </w:r>
      <w:r w:rsidR="002426E6">
        <w:rPr>
          <w:lang w:val="sr-Cyrl-CS"/>
        </w:rPr>
        <w:t>ке Србије као и на сајту и огласној табли Клинике.</w:t>
      </w:r>
      <w:r>
        <w:rPr>
          <w:lang w:val="sr-Cyrl-CS"/>
        </w:rPr>
        <w:t>.</w:t>
      </w:r>
    </w:p>
    <w:p w14:paraId="1112D906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br/>
        <w:t xml:space="preserve">Неблаговремене и непотпуне пријаве неће се узимати у разматрање. </w:t>
      </w:r>
    </w:p>
    <w:p w14:paraId="1B1C7A6C" w14:textId="77777777" w:rsidR="0078004B" w:rsidRDefault="0078004B" w:rsidP="0078004B"/>
    <w:p w14:paraId="2E914066" w14:textId="77777777" w:rsidR="0078004B" w:rsidRDefault="0078004B" w:rsidP="0078004B"/>
    <w:p w14:paraId="1560679E" w14:textId="77777777" w:rsidR="0078004B" w:rsidRDefault="0078004B" w:rsidP="0078004B"/>
    <w:p w14:paraId="2CB452CA" w14:textId="162A1055" w:rsidR="0078004B" w:rsidRPr="00B73A49" w:rsidRDefault="0078004B" w:rsidP="0078004B"/>
    <w:sectPr w:rsidR="0078004B" w:rsidRPr="00B73A49" w:rsidSect="00B73A49">
      <w:type w:val="continuous"/>
      <w:pgSz w:w="11907" w:h="16840" w:code="9"/>
      <w:pgMar w:top="567" w:right="851" w:bottom="851" w:left="1134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3C6F3" w14:textId="77777777" w:rsidR="00B7530E" w:rsidRDefault="00B7530E" w:rsidP="00B73A49">
      <w:r>
        <w:separator/>
      </w:r>
    </w:p>
  </w:endnote>
  <w:endnote w:type="continuationSeparator" w:id="0">
    <w:p w14:paraId="622F1502" w14:textId="77777777" w:rsidR="00B7530E" w:rsidRDefault="00B7530E" w:rsidP="00B7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13A65" w14:textId="77777777" w:rsidR="00B73A49" w:rsidRDefault="00B73A49" w:rsidP="00B73A49">
    <w:pPr>
      <w:pStyle w:val="Footer"/>
      <w:jc w:val="center"/>
    </w:pPr>
    <w:r>
      <w:t>__________________________________________________________________________________</w:t>
    </w:r>
  </w:p>
  <w:p w14:paraId="6639EE3C" w14:textId="77777777" w:rsidR="00B73A49" w:rsidRPr="00B73A49" w:rsidRDefault="0078004B" w:rsidP="00B73A49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  <w:lang w:val="sr-Latn-RS" w:eastAsia="sr-Latn-RS"/>
      </w:rPr>
      <w:drawing>
        <wp:inline distT="0" distB="0" distL="0" distR="0" wp14:anchorId="53CB34B4" wp14:editId="35B1C518">
          <wp:extent cx="5734050" cy="142875"/>
          <wp:effectExtent l="19050" t="0" r="0" b="0"/>
          <wp:docPr id="1" name="Picture 1" descr="tirsova-footer-cir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sova-footer-cir-b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7560D1" w14:textId="77777777" w:rsidR="00B73A49" w:rsidRPr="00B73A49" w:rsidRDefault="00B73A4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BCD78" w14:textId="77777777" w:rsidR="00B7530E" w:rsidRDefault="00B7530E" w:rsidP="00B73A49">
      <w:r>
        <w:separator/>
      </w:r>
    </w:p>
  </w:footnote>
  <w:footnote w:type="continuationSeparator" w:id="0">
    <w:p w14:paraId="7949606D" w14:textId="77777777" w:rsidR="00B7530E" w:rsidRDefault="00B7530E" w:rsidP="00B7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5933B" w14:textId="77777777" w:rsidR="00B73A49" w:rsidRPr="00B73A49" w:rsidRDefault="0078004B" w:rsidP="00B73A49">
    <w:pPr>
      <w:rPr>
        <w:sz w:val="18"/>
        <w:szCs w:val="18"/>
      </w:rPr>
    </w:pPr>
    <w:r>
      <w:rPr>
        <w:noProof/>
        <w:sz w:val="20"/>
        <w:lang w:val="sr-Latn-RS" w:eastAsia="sr-Latn-RS"/>
      </w:rPr>
      <w:drawing>
        <wp:anchor distT="0" distB="0" distL="114300" distR="114300" simplePos="0" relativeHeight="251657216" behindDoc="1" locked="0" layoutInCell="1" allowOverlap="1" wp14:anchorId="1DC84BB2" wp14:editId="280CA43D">
          <wp:simplePos x="0" y="0"/>
          <wp:positionH relativeFrom="column">
            <wp:posOffset>-615315</wp:posOffset>
          </wp:positionH>
          <wp:positionV relativeFrom="paragraph">
            <wp:posOffset>-114300</wp:posOffset>
          </wp:positionV>
          <wp:extent cx="1400175" cy="933450"/>
          <wp:effectExtent l="0" t="0" r="0" b="0"/>
          <wp:wrapTight wrapText="bothSides">
            <wp:wrapPolygon edited="0">
              <wp:start x="4996" y="441"/>
              <wp:lineTo x="3233" y="2645"/>
              <wp:lineTo x="2057" y="5290"/>
              <wp:lineTo x="2939" y="14547"/>
              <wp:lineTo x="4996" y="20278"/>
              <wp:lineTo x="5584" y="20278"/>
              <wp:lineTo x="7347" y="20278"/>
              <wp:lineTo x="8522" y="14988"/>
              <wp:lineTo x="16163" y="14547"/>
              <wp:lineTo x="19396" y="12343"/>
              <wp:lineTo x="17927" y="7494"/>
              <wp:lineTo x="7053" y="441"/>
              <wp:lineTo x="4996" y="441"/>
            </wp:wrapPolygon>
          </wp:wrapTight>
          <wp:docPr id="2" name="Picture 0" descr="logo-cirilica-crnobe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cirilica-crnobel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3A49">
      <w:rPr>
        <w:sz w:val="20"/>
      </w:rPr>
      <w:t xml:space="preserve">                                            </w:t>
    </w:r>
    <w:r w:rsidR="00B73A49" w:rsidRPr="00B73A49">
      <w:rPr>
        <w:sz w:val="18"/>
        <w:szCs w:val="18"/>
      </w:rPr>
      <w:t>УНИВЕРЗИТЕТСКА  ДЕЧЈА  КЛИНИКА</w:t>
    </w:r>
  </w:p>
  <w:p w14:paraId="4DDDF308" w14:textId="77777777"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Број:            017-______________</w:t>
    </w:r>
  </w:p>
  <w:p w14:paraId="56C16760" w14:textId="77777777"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Датум:         __________________</w:t>
    </w:r>
  </w:p>
  <w:p w14:paraId="54A7B62D" w14:textId="77777777"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Београд,  Тиршова 10</w:t>
    </w:r>
  </w:p>
  <w:p w14:paraId="4104B031" w14:textId="77777777"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Е-Маил:  klinika@udk.bg.ac.rs</w:t>
    </w:r>
  </w:p>
  <w:p w14:paraId="6BE82B74" w14:textId="7838E428" w:rsidR="00B73A49" w:rsidRDefault="004D264A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0570F6" wp14:editId="4598210E">
              <wp:simplePos x="0" y="0"/>
              <wp:positionH relativeFrom="column">
                <wp:posOffset>-415290</wp:posOffset>
              </wp:positionH>
              <wp:positionV relativeFrom="paragraph">
                <wp:posOffset>128905</wp:posOffset>
              </wp:positionV>
              <wp:extent cx="6781800" cy="0"/>
              <wp:effectExtent l="13335" t="5080" r="5715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471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2.7pt;margin-top:10.15pt;width:53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Vm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8FD"/>
    <w:multiLevelType w:val="hybridMultilevel"/>
    <w:tmpl w:val="59FE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D0873"/>
    <w:multiLevelType w:val="hybridMultilevel"/>
    <w:tmpl w:val="9ED0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5669E"/>
    <w:multiLevelType w:val="hybridMultilevel"/>
    <w:tmpl w:val="717C3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321AA"/>
    <w:multiLevelType w:val="hybridMultilevel"/>
    <w:tmpl w:val="FA6A6A82"/>
    <w:lvl w:ilvl="0" w:tplc="1DF6BA84">
      <w:numFmt w:val="bullet"/>
      <w:lvlText w:val="-"/>
      <w:lvlJc w:val="left"/>
      <w:pPr>
        <w:ind w:left="18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Full" w:cryptAlgorithmClass="hash" w:cryptAlgorithmType="typeAny" w:cryptAlgorithmSid="4" w:cryptSpinCount="100000" w:hash="m0Yufp2N6YBNiNnXhphqtc4y76s=" w:salt="U+ET80szaHo5gXYr9iUxJw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62"/>
    <w:rsid w:val="000B3891"/>
    <w:rsid w:val="00167B4F"/>
    <w:rsid w:val="00196662"/>
    <w:rsid w:val="001A1D84"/>
    <w:rsid w:val="00217F5A"/>
    <w:rsid w:val="0023050C"/>
    <w:rsid w:val="002426E6"/>
    <w:rsid w:val="0026358D"/>
    <w:rsid w:val="002B4A69"/>
    <w:rsid w:val="002C73DB"/>
    <w:rsid w:val="00461BCC"/>
    <w:rsid w:val="004A1AB3"/>
    <w:rsid w:val="004D264A"/>
    <w:rsid w:val="005F4C5E"/>
    <w:rsid w:val="00682852"/>
    <w:rsid w:val="006A220A"/>
    <w:rsid w:val="006C0376"/>
    <w:rsid w:val="00745B56"/>
    <w:rsid w:val="0078004B"/>
    <w:rsid w:val="00787B2B"/>
    <w:rsid w:val="007C10E1"/>
    <w:rsid w:val="00820A9C"/>
    <w:rsid w:val="00843013"/>
    <w:rsid w:val="00890AC5"/>
    <w:rsid w:val="008A3496"/>
    <w:rsid w:val="00954C3E"/>
    <w:rsid w:val="009551AA"/>
    <w:rsid w:val="009C7893"/>
    <w:rsid w:val="00AD043F"/>
    <w:rsid w:val="00B11CCD"/>
    <w:rsid w:val="00B73A49"/>
    <w:rsid w:val="00B7530E"/>
    <w:rsid w:val="00D63E7F"/>
    <w:rsid w:val="00EE395A"/>
    <w:rsid w:val="00F304DD"/>
    <w:rsid w:val="00FF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B7EF9"/>
  <w15:docId w15:val="{848FE3B6-A3E4-4A22-93AB-5ECCE15A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04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A49"/>
  </w:style>
  <w:style w:type="paragraph" w:styleId="Footer">
    <w:name w:val="footer"/>
    <w:basedOn w:val="Normal"/>
    <w:link w:val="Foot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A49"/>
  </w:style>
  <w:style w:type="paragraph" w:styleId="BalloonText">
    <w:name w:val="Balloon Text"/>
    <w:basedOn w:val="Normal"/>
    <w:link w:val="BalloonTextChar"/>
    <w:uiPriority w:val="99"/>
    <w:semiHidden/>
    <w:unhideWhenUsed/>
    <w:rsid w:val="00B73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4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8004B"/>
    <w:pPr>
      <w:jc w:val="both"/>
    </w:pPr>
    <w:rPr>
      <w:b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78004B"/>
    <w:rPr>
      <w:rFonts w:eastAsia="Times New Roman"/>
      <w:b/>
      <w:sz w:val="24"/>
      <w:lang w:val="sr-Cyrl-CS"/>
    </w:rPr>
  </w:style>
  <w:style w:type="paragraph" w:styleId="ListParagraph">
    <w:name w:val="List Paragraph"/>
    <w:basedOn w:val="Normal"/>
    <w:uiPriority w:val="34"/>
    <w:qFormat/>
    <w:rsid w:val="0078004B"/>
    <w:pPr>
      <w:ind w:left="720"/>
      <w:contextualSpacing/>
    </w:pPr>
  </w:style>
  <w:style w:type="paragraph" w:styleId="NoSpacing">
    <w:name w:val="No Spacing"/>
    <w:uiPriority w:val="1"/>
    <w:qFormat/>
    <w:rsid w:val="002C73D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~1.POP\AppData\Local\Temp\ciril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9D9C0-FE3D-42A3-B761-8FA6FABA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cirilica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UDK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adrijana</dc:creator>
  <cp:lastModifiedBy>Sandra Nikolic</cp:lastModifiedBy>
  <cp:revision>2</cp:revision>
  <cp:lastPrinted>2026-04-08T08:59:00Z</cp:lastPrinted>
  <dcterms:created xsi:type="dcterms:W3CDTF">2026-04-08T10:39:00Z</dcterms:created>
  <dcterms:modified xsi:type="dcterms:W3CDTF">2026-04-08T10:39:00Z</dcterms:modified>
</cp:coreProperties>
</file>